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8"/>
        <w:ind w:left="2533" w:right="0" w:firstLine="0"/>
        <w:jc w:val="left"/>
        <w:rPr>
          <w:rFonts w:ascii="Verdana" w:hAnsi="Verdana" w:cs="Verdana" w:eastAsia="Verdana"/>
          <w:sz w:val="30"/>
          <w:szCs w:val="30"/>
        </w:rPr>
      </w:pPr>
      <w:r>
        <w:rPr>
          <w:rFonts w:ascii="Verdana" w:hAnsi="Verdana"/>
          <w:b/>
          <w:spacing w:val="-1"/>
          <w:sz w:val="30"/>
        </w:rPr>
        <w:t>Câblages</w:t>
      </w:r>
      <w:r>
        <w:rPr>
          <w:rFonts w:ascii="Verdana" w:hAnsi="Verdana"/>
          <w:b/>
          <w:spacing w:val="-4"/>
          <w:sz w:val="30"/>
        </w:rPr>
        <w:t> </w:t>
      </w:r>
      <w:r>
        <w:rPr>
          <w:rFonts w:ascii="Verdana" w:hAnsi="Verdana"/>
          <w:b/>
          <w:spacing w:val="-1"/>
          <w:sz w:val="30"/>
        </w:rPr>
        <w:t>électriques</w:t>
      </w:r>
      <w:r>
        <w:rPr>
          <w:rFonts w:ascii="Verdana" w:hAnsi="Verdana"/>
          <w:b/>
          <w:spacing w:val="-5"/>
          <w:sz w:val="30"/>
        </w:rPr>
        <w:t> </w:t>
      </w:r>
      <w:r>
        <w:rPr>
          <w:rFonts w:ascii="Verdana" w:hAnsi="Verdana"/>
          <w:b/>
          <w:sz w:val="30"/>
        </w:rPr>
        <w:t>:</w:t>
      </w:r>
      <w:r>
        <w:rPr>
          <w:rFonts w:ascii="Verdana" w:hAnsi="Verdana"/>
          <w:b/>
          <w:spacing w:val="-4"/>
          <w:sz w:val="30"/>
        </w:rPr>
        <w:t> </w:t>
      </w:r>
      <w:r>
        <w:rPr>
          <w:rFonts w:ascii="Verdana" w:hAnsi="Verdana"/>
          <w:b/>
          <w:spacing w:val="-1"/>
          <w:sz w:val="30"/>
        </w:rPr>
        <w:t>Fonctions</w:t>
      </w:r>
      <w:r>
        <w:rPr>
          <w:rFonts w:ascii="Verdana" w:hAnsi="Verdana"/>
          <w:b/>
          <w:spacing w:val="-3"/>
          <w:sz w:val="30"/>
        </w:rPr>
        <w:t> </w:t>
      </w:r>
      <w:r>
        <w:rPr>
          <w:rFonts w:ascii="Verdana" w:hAnsi="Verdana"/>
          <w:b/>
          <w:spacing w:val="-1"/>
          <w:sz w:val="30"/>
        </w:rPr>
        <w:t>logiques</w:t>
      </w:r>
      <w:r>
        <w:rPr>
          <w:rFonts w:ascii="Verdana" w:hAnsi="Verdana"/>
          <w:sz w:val="3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31"/>
          <w:szCs w:val="31"/>
        </w:r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0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OUI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56.424999pt;margin-top:19.892578pt;width:83.05pt;height:134.050pt;mso-position-horizontal-relative:page;mso-position-vertical-relative:paragraph;z-index:-17968" coordorigin="1128,398" coordsize="1661,2681">
            <v:group style="position:absolute;left:1248;top:461;width:1248;height:680" coordorigin="1248,461" coordsize="1248,680">
              <v:shape style="position:absolute;left:1248;top:461;width:1248;height:680" coordorigin="1248,461" coordsize="1248,680" path="m1248,461l2496,461,2496,1141e" filled="false" stroked="true" strokeweight="1.150pt" strokecolor="#000000">
                <v:path arrowok="t"/>
              </v:shape>
            </v:group>
            <v:group style="position:absolute;left:2382;top:1139;width:114;height:568" coordorigin="2382,1139" coordsize="114,568">
              <v:shape style="position:absolute;left:2382;top:1139;width:114;height:568" coordorigin="2382,1139" coordsize="114,568" path="m2382,1139l2496,1707e" filled="false" stroked="true" strokeweight="1.150pt" strokecolor="#000000">
                <v:path arrowok="t"/>
              </v:shape>
            </v:group>
            <v:group style="position:absolute;left:2042;top:1423;width:376;height:2" coordorigin="2042,1423" coordsize="376,2">
              <v:shape style="position:absolute;left:2042;top:1423;width:376;height:2" coordorigin="2042,1423" coordsize="376,0" path="m2042,1423l2418,1423e" filled="false" stroked="true" strokeweight=".550pt" strokecolor="#000000">
                <v:path arrowok="t"/>
              </v:shape>
            </v:group>
            <v:group style="position:absolute;left:1248;top:799;width:1248;height:2268" coordorigin="1248,799" coordsize="1248,2268">
              <v:shape style="position:absolute;left:1248;top:799;width:1248;height:2268" coordorigin="1248,799" coordsize="1248,2268" path="m1248,799l1588,799,1588,3067,2496,3067,2496,2841e" filled="false" stroked="true" strokeweight="1.150pt" strokecolor="#000000">
                <v:path arrowok="t"/>
              </v:shape>
            </v:group>
            <v:group style="position:absolute;left:2210;top:2273;width:568;height:566" coordorigin="2210,2273" coordsize="568,566">
              <v:shape style="position:absolute;left:2210;top:2273;width:568;height:566" coordorigin="2210,2273" coordsize="568,566" path="m2494,2273l2563,2281,2626,2304,2680,2340,2724,2387,2756,2444,2774,2509,2778,2555,2777,2579,2764,2647,2736,2707,2696,2758,2645,2798,2585,2825,2518,2838,2494,2839,2470,2838,2402,2825,2342,2798,2291,2758,2251,2707,2224,2647,2211,2579,2210,2555,2211,2532,2224,2465,2251,2405,2291,2354,2342,2315,2402,2287,2470,2274,2494,2273xe" filled="false" stroked="true" strokeweight="1.150pt" strokecolor="#000000">
                <v:path arrowok="t"/>
              </v:shape>
            </v:group>
            <v:group style="position:absolute;left:2210;top:2273;width:2;height:2" coordorigin="2210,2273" coordsize="2,2">
              <v:shape style="position:absolute;left:2210;top:2273;width:2;height:2" coordorigin="2210,2273" coordsize="0,0" path="m2210,2273l2210,2273e" filled="false" stroked="true" strokeweight="1.150pt" strokecolor="#000000">
                <v:path arrowok="t"/>
              </v:shape>
            </v:group>
            <v:group style="position:absolute;left:2778;top:2841;width:2;height:2" coordorigin="2778,2841" coordsize="2,2">
              <v:shape style="position:absolute;left:2778;top:2841;width:2;height:2" coordorigin="2778,2841" coordsize="0,0" path="m2778,2841l2778,2841e" filled="false" stroked="true" strokeweight="1.150pt" strokecolor="#000000">
                <v:path arrowok="t"/>
              </v:shape>
            </v:group>
            <v:group style="position:absolute;left:1136;top:403;width:107;height:111" coordorigin="1136,403" coordsize="107,111">
              <v:shape style="position:absolute;left:1136;top:403;width:107;height:111" coordorigin="1136,403" coordsize="107,111" path="m1190,403l1212,408,1230,420,1242,438,1241,467,1235,489,1223,505,1208,514,1180,513,1159,505,1144,492,1136,475,1138,447,1147,426,1160,412,1178,405,1190,403xe" filled="false" stroked="true" strokeweight=".550pt" strokecolor="#000000">
                <v:path arrowok="t"/>
              </v:shape>
            </v:group>
            <v:group style="position:absolute;left:1134;top:403;width:2;height:2" coordorigin="1134,403" coordsize="2,2">
              <v:shape style="position:absolute;left:1134;top:403;width:2;height:2" coordorigin="1134,403" coordsize="0,0" path="m1134,403l1134,403e" filled="false" stroked="true" strokeweight=".550pt" strokecolor="#000000">
                <v:path arrowok="t"/>
              </v:shape>
            </v:group>
            <v:group style="position:absolute;left:1248;top:517;width:2;height:2" coordorigin="1248,517" coordsize="2,2">
              <v:shape style="position:absolute;left:1248;top:517;width:2;height:2" coordorigin="1248,517" coordsize="0,0" path="m1248,517l1248,517e" filled="false" stroked="true" strokeweight=".550pt" strokecolor="#000000">
                <v:path arrowok="t"/>
              </v:shape>
            </v:group>
            <v:group style="position:absolute;left:1136;top:743;width:107;height:111" coordorigin="1136,743" coordsize="107,111">
              <v:shape style="position:absolute;left:1136;top:743;width:107;height:111" coordorigin="1136,743" coordsize="107,111" path="m1190,743l1212,748,1230,760,1242,778,1241,807,1235,829,1223,845,1208,854,1180,853,1159,845,1144,832,1136,815,1138,787,1147,766,1160,752,1178,745,1190,743xe" filled="false" stroked="true" strokeweight=".550pt" strokecolor="#000000">
                <v:path arrowok="t"/>
              </v:shape>
            </v:group>
            <v:group style="position:absolute;left:1134;top:743;width:2;height:2" coordorigin="1134,743" coordsize="2,2">
              <v:shape style="position:absolute;left:1134;top:743;width:2;height:2" coordorigin="1134,743" coordsize="0,0" path="m1134,743l1134,743e" filled="false" stroked="true" strokeweight=".550pt" strokecolor="#000000">
                <v:path arrowok="t"/>
              </v:shape>
            </v:group>
            <v:group style="position:absolute;left:1248;top:857;width:2;height:2" coordorigin="1248,857" coordsize="2,2">
              <v:shape style="position:absolute;left:1248;top:857;width:2;height:2" coordorigin="1248,857" coordsize="0,0" path="m1248,857l1248,857e" filled="false" stroked="true" strokeweight=".550pt" strokecolor="#000000">
                <v:path arrowok="t"/>
              </v:shape>
            </v:group>
            <v:group style="position:absolute;left:2496;top:1707;width:2;height:566" coordorigin="2496,1707" coordsize="2,566">
              <v:shape style="position:absolute;left:2496;top:1707;width:2;height:566" coordorigin="2496,1707" coordsize="0,566" path="m2496,1707l2496,2273e" filled="false" stroked="true" strokeweight="1.150pt" strokecolor="#000000">
                <v:path arrowok="t"/>
              </v:shape>
            </v:group>
            <v:group style="position:absolute;left:2268;top:2387;width:454;height:340" coordorigin="2268,2387" coordsize="454,340">
              <v:shape style="position:absolute;left:2268;top:2387;width:454;height:340" coordorigin="2268,2387" coordsize="454,340" path="m2722,2387l2268,2727e" filled="false" stroked="true" strokeweight="1.150pt" strokecolor="#000000">
                <v:path arrowok="t"/>
              </v:shape>
            </v:group>
            <v:group style="position:absolute;left:2268;top:2387;width:454;height:340" coordorigin="2268,2387" coordsize="454,340">
              <v:shape style="position:absolute;left:2268;top:2387;width:454;height:340" coordorigin="2268,2387" coordsize="454,340" path="m2722,2727l2268,2387e" filled="false" stroked="true" strokeweight="1.150pt" strokecolor="#000000">
                <v:path arrowok="t"/>
              </v:shape>
            </v:group>
            <v:group style="position:absolute;left:2042;top:1197;width:112;height:454" coordorigin="2042,1197" coordsize="112,454">
              <v:shape style="position:absolute;left:2042;top:1197;width:112;height:454" coordorigin="2042,1197" coordsize="112,454" path="m2154,1197l2042,1197,2042,1651,2154,1651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4"/>
        <w:ind w:left="25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50006pt;margin-top:14.067859pt;width:115.2pt;height:62.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134"/>
                  </w:tblGrid>
                  <w:tr>
                    <w:trPr>
                      <w:trHeight w:val="408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S1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4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H1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right="173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right="173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687" w:val="left" w:leader="none"/>
        </w:tabs>
        <w:spacing w:line="240" w:lineRule="auto"/>
        <w:ind w:left="250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219"/>
            <w:col w:w="3470"/>
          </w:cols>
        </w:sectPr>
      </w:pPr>
    </w:p>
    <w:p>
      <w:pPr>
        <w:spacing w:line="240" w:lineRule="auto" w:before="3"/>
        <w:rPr>
          <w:rFonts w:ascii="Trebuchet MS" w:hAnsi="Trebuchet MS" w:cs="Trebuchet MS" w:eastAsia="Trebuchet MS"/>
          <w:sz w:val="14"/>
          <w:szCs w:val="14"/>
        </w:rPr>
      </w:pPr>
    </w:p>
    <w:p>
      <w:pPr>
        <w:spacing w:before="0"/>
        <w:ind w:left="20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16.596081pt;width:171.3pt;height:31.8pt;mso-position-horizontal-relative:page;mso-position-vertical-relative:paragraph;z-index:0" coordorigin="7914,-332" coordsize="3426,636">
            <v:group style="position:absolute;left:8036;top:202;width:3304;height:102" coordorigin="8036,202" coordsize="3304,102">
              <v:shape style="position:absolute;left:8036;top:202;width:3304;height:102" coordorigin="8036,202" coordsize="3304,102" path="m8036,304l11340,304,11340,202,8036,202,8036,304xe" filled="true" fillcolor="#808080" stroked="false">
                <v:path arrowok="t"/>
                <v:fill type="solid"/>
              </v:shape>
            </v:group>
            <v:group style="position:absolute;left:11238;top:-220;width:102;height:424" coordorigin="11238,-220" coordsize="102,424">
              <v:shape style="position:absolute;left:11238;top:-220;width:102;height:424" coordorigin="11238,-220" coordsize="102,424" path="m11238,204l11340,204,11340,-220,11238,-220,11238,204xe" filled="true" fillcolor="#808080" stroked="false">
                <v:path arrowok="t"/>
                <v:fill type="solid"/>
              </v:shape>
            </v:group>
            <v:group style="position:absolute;left:7926;top:193;width:3324;height:2" coordorigin="7926,193" coordsize="3324,2">
              <v:shape style="position:absolute;left:7926;top:193;width:3324;height:2" coordorigin="7926,193" coordsize="3324,0" path="m7926,193l11250,193e" filled="false" stroked="true" strokeweight="1.2pt" strokecolor="#000000">
                <v:path arrowok="t"/>
              </v:shape>
            </v:group>
            <v:group style="position:absolute;left:7926;top:-309;width:3324;height:2" coordorigin="7926,-309" coordsize="3324,2">
              <v:shape style="position:absolute;left:7926;top:-309;width:3324;height:2" coordorigin="7926,-309" coordsize="3324,0" path="m7926,-309l11250,-309e" filled="false" stroked="true" strokeweight="1.2pt" strokecolor="#000000">
                <v:path arrowok="t"/>
              </v:shape>
            </v:group>
            <v:group style="position:absolute;left:7937;top:-320;width:2;height:524" coordorigin="7937,-320" coordsize="2,524">
              <v:shape style="position:absolute;left:7937;top:-320;width:2;height:524" coordorigin="7937,-320" coordsize="0,524" path="m7937,-320l7937,204e" filled="false" stroked="true" strokeweight="1.2pt" strokecolor="#000000">
                <v:path arrowok="t"/>
              </v:shape>
            </v:group>
            <v:group style="position:absolute;left:11239;top:-320;width:2;height:524" coordorigin="11239,-320" coordsize="2,524">
              <v:shape style="position:absolute;left:11239;top:-320;width:2;height:524" coordorigin="11239,-320" coordsize="0,524" path="m11239,-320l11239,204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3</w:t>
      </w:r>
    </w:p>
    <w:p>
      <w:pPr>
        <w:spacing w:before="137"/>
        <w:ind w:left="127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S1</w:t>
      </w:r>
    </w:p>
    <w:p>
      <w:pPr>
        <w:spacing w:before="161"/>
        <w:ind w:left="20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4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0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X1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3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H1</w:t>
      </w:r>
    </w:p>
    <w:p>
      <w:pPr>
        <w:spacing w:before="143"/>
        <w:ind w:left="208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184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83.425003pt;margin-top:19.892603pt;width:83.15pt;height:134.15pt;mso-position-horizontal-relative:page;mso-position-vertical-relative:paragraph;z-index:-17944" coordorigin="1669,398" coordsize="1663,2683">
            <v:group style="position:absolute;left:1788;top:461;width:1248;height:680" coordorigin="1788,461" coordsize="1248,680">
              <v:shape style="position:absolute;left:1788;top:461;width:1248;height:680" coordorigin="1788,461" coordsize="1248,680" path="m1788,461l3036,461,3036,1141e" filled="false" stroked="true" strokeweight="1.150pt" strokecolor="#000000">
                <v:path arrowok="t"/>
              </v:shape>
            </v:group>
            <v:group style="position:absolute;left:3036;top:1083;width:114;height:624" coordorigin="3036,1083" coordsize="114,624">
              <v:shape style="position:absolute;left:3036;top:1083;width:114;height:624" coordorigin="3036,1083" coordsize="114,624" path="m3150,1083l3036,1707e" filled="false" stroked="true" strokeweight="1.150pt" strokecolor="#000000">
                <v:path arrowok="t"/>
              </v:shape>
            </v:group>
            <v:group style="position:absolute;left:2696;top:1423;width:376;height:2" coordorigin="2696,1423" coordsize="376,2">
              <v:shape style="position:absolute;left:2696;top:1423;width:376;height:2" coordorigin="2696,1423" coordsize="376,0" path="m2696,1423l3072,1423e" filled="false" stroked="true" strokeweight=".550031pt" strokecolor="#000000">
                <v:path arrowok="t"/>
              </v:shape>
            </v:group>
            <v:group style="position:absolute;left:1788;top:801;width:1248;height:2268" coordorigin="1788,801" coordsize="1248,2268">
              <v:shape style="position:absolute;left:1788;top:801;width:1248;height:2268" coordorigin="1788,801" coordsize="1248,2268" path="m1788,801l2128,801,2128,3069,3036,3069,3036,2841e" filled="false" stroked="true" strokeweight="1.150pt" strokecolor="#000000">
                <v:path arrowok="t"/>
              </v:shape>
            </v:group>
            <v:group style="position:absolute;left:2752;top:2275;width:566;height:566" coordorigin="2752,2275" coordsize="566,566">
              <v:shape style="position:absolute;left:2752;top:2275;width:566;height:566" coordorigin="2752,2275" coordsize="566,566" path="m3034,2275l3104,2283,3167,2306,3221,2342,3265,2389,3296,2446,3314,2511,3318,2557,3317,2581,3304,2648,3277,2708,3237,2759,3186,2800,3126,2827,3058,2840,3034,2841,3010,2840,2943,2827,2884,2800,2833,2759,2793,2708,2766,2648,2753,2581,2752,2557,2753,2534,2766,2466,2793,2407,2833,2356,2884,2316,2944,2289,3012,2276,3034,2275xe" filled="false" stroked="true" strokeweight="1.150pt" strokecolor="#000000">
                <v:path arrowok="t"/>
              </v:shape>
            </v:group>
            <v:group style="position:absolute;left:2752;top:2275;width:2;height:2" coordorigin="2752,2275" coordsize="2,2">
              <v:shape style="position:absolute;left:2752;top:2275;width:2;height:2" coordorigin="2752,2275" coordsize="0,0" path="m2752,2275l2752,2275e" filled="false" stroked="true" strokeweight="1.150pt" strokecolor="#000000">
                <v:path arrowok="t"/>
              </v:shape>
            </v:group>
            <v:group style="position:absolute;left:3320;top:2841;width:2;height:2" coordorigin="3320,2841" coordsize="2,2">
              <v:shape style="position:absolute;left:3320;top:2841;width:2;height:2" coordorigin="3320,2841" coordsize="0,0" path="m3320,2841l3320,2841e" filled="false" stroked="true" strokeweight="1.150pt" strokecolor="#000000">
                <v:path arrowok="t"/>
              </v:shape>
            </v:group>
            <v:group style="position:absolute;left:1674;top:403;width:114;height:112" coordorigin="1674,403" coordsize="114,112">
              <v:shape style="position:absolute;left:1674;top:403;width:114;height:112" coordorigin="1674,403" coordsize="114,112" path="m1730,403l1752,408,1771,419,1783,437,1788,459,1784,481,1771,499,1753,511,1731,515,1708,511,1690,499,1678,482,1674,460,1678,437,1690,419,1708,407,1730,403xe" filled="false" stroked="true" strokeweight=".550pt" strokecolor="#000000">
                <v:path arrowok="t"/>
              </v:shape>
            </v:group>
            <v:group style="position:absolute;left:1674;top:403;width:2;height:2" coordorigin="1674,403" coordsize="2,2">
              <v:shape style="position:absolute;left:1674;top:403;width:2;height:2" coordorigin="1674,403" coordsize="0,0" path="m1674,403l1674,403e" filled="false" stroked="true" strokeweight=".550pt" strokecolor="#000000">
                <v:path arrowok="t"/>
              </v:shape>
            </v:group>
            <v:group style="position:absolute;left:1788;top:517;width:2;height:2" coordorigin="1788,517" coordsize="2,2">
              <v:shape style="position:absolute;left:1788;top:517;width:2;height:2" coordorigin="1788,517" coordsize="0,0" path="m1788,517l1788,517e" filled="false" stroked="true" strokeweight=".550pt" strokecolor="#000000">
                <v:path arrowok="t"/>
              </v:shape>
            </v:group>
            <v:group style="position:absolute;left:1674;top:743;width:114;height:112" coordorigin="1674,743" coordsize="114,112">
              <v:shape style="position:absolute;left:1674;top:743;width:114;height:112" coordorigin="1674,743" coordsize="114,112" path="m1730,743l1752,748,1771,759,1783,777,1788,799,1784,821,1771,839,1753,851,1731,855,1708,851,1690,839,1678,822,1674,800,1678,777,1690,759,1708,747,1730,743xe" filled="false" stroked="true" strokeweight=".550pt" strokecolor="#000000">
                <v:path arrowok="t"/>
              </v:shape>
            </v:group>
            <v:group style="position:absolute;left:1674;top:743;width:2;height:2" coordorigin="1674,743" coordsize="2,2">
              <v:shape style="position:absolute;left:1674;top:743;width:2;height:2" coordorigin="1674,743" coordsize="0,0" path="m1674,743l1674,743e" filled="false" stroked="true" strokeweight=".550pt" strokecolor="#000000">
                <v:path arrowok="t"/>
              </v:shape>
            </v:group>
            <v:group style="position:absolute;left:1788;top:857;width:2;height:2" coordorigin="1788,857" coordsize="2,2">
              <v:shape style="position:absolute;left:1788;top:857;width:2;height:2" coordorigin="1788,857" coordsize="0,0" path="m1788,857l1788,857e" filled="false" stroked="true" strokeweight=".550pt" strokecolor="#000000">
                <v:path arrowok="t"/>
              </v:shape>
            </v:group>
            <v:group style="position:absolute;left:3036;top:1707;width:2;height:566" coordorigin="3036,1707" coordsize="2,566">
              <v:shape style="position:absolute;left:3036;top:1707;width:2;height:566" coordorigin="3036,1707" coordsize="0,566" path="m3036,1707l3036,2273e" filled="false" stroked="true" strokeweight="1.150pt" strokecolor="#000000">
                <v:path arrowok="t"/>
              </v:shape>
            </v:group>
            <v:group style="position:absolute;left:2810;top:2389;width:452;height:340" coordorigin="2810,2389" coordsize="452,340">
              <v:shape style="position:absolute;left:2810;top:2389;width:452;height:340" coordorigin="2810,2389" coordsize="452,340" path="m3262,2389l2810,2729e" filled="false" stroked="true" strokeweight="1.150pt" strokecolor="#000000">
                <v:path arrowok="t"/>
              </v:shape>
            </v:group>
            <v:group style="position:absolute;left:2810;top:2389;width:452;height:340" coordorigin="2810,2389" coordsize="452,340">
              <v:shape style="position:absolute;left:2810;top:2389;width:452;height:340" coordorigin="2810,2389" coordsize="452,340" path="m3262,2729l2810,2389e" filled="false" stroked="true" strokeweight="1.150pt" strokecolor="#000000">
                <v:path arrowok="t"/>
              </v:shape>
            </v:group>
            <v:group style="position:absolute;left:2696;top:1199;width:114;height:452" coordorigin="2696,1199" coordsize="114,452">
              <v:shape style="position:absolute;left:2696;top:1199;width:114;height:452" coordorigin="2696,1199" coordsize="114,452" path="m2810,1199l2696,1199,2696,1651,2810,1651e" filled="false" stroked="true" strokeweight="1.150pt" strokecolor="#000000">
                <v:path arrowok="t"/>
              </v:shape>
            </v:group>
            <v:group style="position:absolute;left:3036;top:1139;width:170;height:2" coordorigin="3036,1139" coordsize="170,2">
              <v:shape style="position:absolute;left:3036;top:1139;width:170;height:2" coordorigin="3036,1139" coordsize="170,0" path="m3036,1139l3206,1139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4"/>
        <w:ind w:left="7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83pt;width:115.2pt;height:62.6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134"/>
                  </w:tblGrid>
                  <w:tr>
                    <w:trPr>
                      <w:trHeight w:val="410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S2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4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H2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right="173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1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right="173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9" w:val="left" w:leader="none"/>
        </w:tabs>
        <w:spacing w:line="240" w:lineRule="auto"/>
        <w:ind w:left="392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7"/>
            <w:col w:w="3612"/>
          </w:cols>
        </w:sectPr>
      </w:pPr>
    </w:p>
    <w:p>
      <w:pPr>
        <w:spacing w:before="53"/>
        <w:ind w:left="26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8.346082pt;width:171.3pt;height:31.8pt;mso-position-horizontal-relative:page;mso-position-vertical-relative:paragraph;z-index:1048" coordorigin="7914,-167" coordsize="3426,636">
            <v:group style="position:absolute;left:8036;top:367;width:3304;height:102" coordorigin="8036,367" coordsize="3304,102">
              <v:shape style="position:absolute;left:8036;top:367;width:3304;height:102" coordorigin="8036,367" coordsize="3304,102" path="m8036,469l11340,469,11340,367,8036,367,8036,469xe" filled="true" fillcolor="#808080" stroked="false">
                <v:path arrowok="t"/>
                <v:fill type="solid"/>
              </v:shape>
            </v:group>
            <v:group style="position:absolute;left:11238;top:-55;width:102;height:424" coordorigin="11238,-55" coordsize="102,424">
              <v:shape style="position:absolute;left:11238;top:-55;width:102;height:424" coordorigin="11238,-55" coordsize="102,424" path="m11238,369l11340,369,11340,-55,11238,-55,11238,369xe" filled="true" fillcolor="#808080" stroked="false">
                <v:path arrowok="t"/>
                <v:fill type="solid"/>
              </v:shape>
            </v:group>
            <v:group style="position:absolute;left:7926;top:358;width:3324;height:2" coordorigin="7926,358" coordsize="3324,2">
              <v:shape style="position:absolute;left:7926;top:358;width:3324;height:2" coordorigin="7926,358" coordsize="3324,0" path="m7926,358l11250,358e" filled="false" stroked="true" strokeweight="1.2pt" strokecolor="#000000">
                <v:path arrowok="t"/>
              </v:shape>
            </v:group>
            <v:group style="position:absolute;left:7926;top:-144;width:3324;height:2" coordorigin="7926,-144" coordsize="3324,2">
              <v:shape style="position:absolute;left:7926;top:-144;width:3324;height:2" coordorigin="7926,-144" coordsize="3324,0" path="m7926,-144l11250,-144e" filled="false" stroked="true" strokeweight="1.2pt" strokecolor="#000000">
                <v:path arrowok="t"/>
              </v:shape>
            </v:group>
            <v:group style="position:absolute;left:7937;top:-155;width:2;height:524" coordorigin="7937,-155" coordsize="2,524">
              <v:shape style="position:absolute;left:7937;top:-155;width:2;height:524" coordorigin="7937,-155" coordsize="0,524" path="m7937,-155l7937,369e" filled="false" stroked="true" strokeweight="1.2pt" strokecolor="#000000">
                <v:path arrowok="t"/>
              </v:shape>
            </v:group>
            <v:group style="position:absolute;left:11239;top:-155;width:2;height:524" coordorigin="11239,-155" coordsize="2,524">
              <v:shape style="position:absolute;left:11239;top:-155;width:2;height:524" coordorigin="11239,-155" coordsize="0,524" path="m11239,-155l11239,369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1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9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S2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6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26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X1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9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H2</w:t>
      </w:r>
    </w:p>
    <w:p>
      <w:pPr>
        <w:spacing w:before="143"/>
        <w:ind w:left="26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66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ET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«</w:t>
      </w:r>
      <w:r>
        <w:rPr>
          <w:spacing w:val="-1"/>
          <w:u w:val="single" w:color="000000"/>
        </w:rPr>
        <w:t> AND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84.025002pt;margin-top:19.892584pt;width:83.15pt;height:190.75pt;mso-position-horizontal-relative:page;mso-position-vertical-relative:paragraph;z-index:-17920" coordorigin="1681,398" coordsize="1663,3815">
            <v:group style="position:absolute;left:1800;top:461;width:1248;height:680" coordorigin="1800,461" coordsize="1248,680">
              <v:shape style="position:absolute;left:1800;top:461;width:1248;height:680" coordorigin="1800,461" coordsize="1248,680" path="m1800,461l3048,461,3048,1141e" filled="false" stroked="true" strokeweight="1.150pt" strokecolor="#000000">
                <v:path arrowok="t"/>
              </v:shape>
            </v:group>
            <v:group style="position:absolute;left:2934;top:1141;width:114;height:566" coordorigin="2934,1141" coordsize="114,566">
              <v:shape style="position:absolute;left:2934;top:1141;width:114;height:566" coordorigin="2934,1141" coordsize="114,566" path="m2934,1141l3048,1707e" filled="false" stroked="true" strokeweight="1.150pt" strokecolor="#000000">
                <v:path arrowok="t"/>
              </v:shape>
            </v:group>
            <v:group style="position:absolute;left:2594;top:1427;width:378;height:2" coordorigin="2594,1427" coordsize="378,2">
              <v:shape style="position:absolute;left:2594;top:1427;width:378;height:2" coordorigin="2594,1427" coordsize="378,0" path="m2594,1427l2972,1427e" filled="false" stroked="true" strokeweight=".550031pt" strokecolor="#000000">
                <v:path arrowok="t"/>
              </v:shape>
            </v:group>
            <v:group style="position:absolute;left:1800;top:801;width:1248;height:3400" coordorigin="1800,801" coordsize="1248,3400">
              <v:shape style="position:absolute;left:1800;top:801;width:1248;height:3400" coordorigin="1800,801" coordsize="1248,3400" path="m1800,801l2140,801,2140,4201,3048,4201,3048,3975e" filled="false" stroked="true" strokeweight="1.150pt" strokecolor="#000000">
                <v:path arrowok="t"/>
              </v:shape>
            </v:group>
            <v:group style="position:absolute;left:2764;top:3407;width:566;height:568" coordorigin="2764,3407" coordsize="566,568">
              <v:shape style="position:absolute;left:2764;top:3407;width:566;height:568" coordorigin="2764,3407" coordsize="566,568" path="m3046,3407l3116,3415,3179,3438,3233,3474,3277,3521,3308,3579,3326,3644,3330,3691,3329,3715,3316,3782,3289,3842,3249,3893,3198,3934,3138,3961,3070,3974,3046,3975,3022,3974,2955,3961,2896,3934,2845,3893,2805,3842,2778,3782,2765,3715,2764,3691,2765,3667,2778,3600,2805,3539,2845,3489,2896,3449,2955,3421,3022,3408,3046,3407xe" filled="false" stroked="true" strokeweight="1.150pt" strokecolor="#000000">
                <v:path arrowok="t"/>
              </v:shape>
            </v:group>
            <v:group style="position:absolute;left:2764;top:3407;width:2;height:2" coordorigin="2764,3407" coordsize="2,2">
              <v:shape style="position:absolute;left:2764;top:3407;width:2;height:2" coordorigin="2764,3407" coordsize="0,0" path="m2764,3407l2764,3407e" filled="false" stroked="true" strokeweight="1.150pt" strokecolor="#000000">
                <v:path arrowok="t"/>
              </v:shape>
            </v:group>
            <v:group style="position:absolute;left:3332;top:3975;width:2;height:2" coordorigin="3332,3975" coordsize="2,2">
              <v:shape style="position:absolute;left:3332;top:3975;width:2;height:2" coordorigin="3332,3975" coordsize="0,0" path="m3332,3975l3332,3975e" filled="false" stroked="true" strokeweight="1.150pt" strokecolor="#000000">
                <v:path arrowok="t"/>
              </v:shape>
            </v:group>
            <v:group style="position:absolute;left:1686;top:403;width:114;height:114" coordorigin="1686,403" coordsize="114,114">
              <v:shape style="position:absolute;left:1686;top:403;width:114;height:114" coordorigin="1686,403" coordsize="114,114" path="m1742,403l1764,408,1782,420,1795,437,1800,459,1796,482,1784,500,1766,512,1745,517,1721,513,1703,502,1691,484,1686,463,1690,440,1701,421,1719,408,1740,403,1742,403xe" filled="false" stroked="true" strokeweight=".550pt" strokecolor="#000000">
                <v:path arrowok="t"/>
              </v:shape>
            </v:group>
            <v:group style="position:absolute;left:1686;top:403;width:2;height:2" coordorigin="1686,403" coordsize="2,2">
              <v:shape style="position:absolute;left:1686;top:403;width:2;height:2" coordorigin="1686,403" coordsize="0,0" path="m1686,403l1686,403e" filled="false" stroked="true" strokeweight=".550pt" strokecolor="#000000">
                <v:path arrowok="t"/>
              </v:shape>
            </v:group>
            <v:group style="position:absolute;left:1800;top:519;width:2;height:2" coordorigin="1800,519" coordsize="2,2">
              <v:shape style="position:absolute;left:1800;top:519;width:2;height:2" coordorigin="1800,519" coordsize="0,0" path="m1800,519l1800,519e" filled="false" stroked="true" strokeweight=".550pt" strokecolor="#000000">
                <v:path arrowok="t"/>
              </v:shape>
            </v:group>
            <v:group style="position:absolute;left:1686;top:743;width:114;height:114" coordorigin="1686,743" coordsize="114,114">
              <v:shape style="position:absolute;left:1686;top:743;width:114;height:114" coordorigin="1686,743" coordsize="114,114" path="m1742,743l1764,748,1782,760,1795,777,1800,799,1796,822,1784,840,1766,852,1745,857,1721,853,1703,842,1691,824,1686,803,1690,780,1701,761,1719,748,1740,743,1742,743xe" filled="false" stroked="true" strokeweight=".550pt" strokecolor="#000000">
                <v:path arrowok="t"/>
              </v:shape>
            </v:group>
            <v:group style="position:absolute;left:1686;top:743;width:2;height:2" coordorigin="1686,743" coordsize="2,2">
              <v:shape style="position:absolute;left:1686;top:743;width:2;height:2" coordorigin="1686,743" coordsize="0,0" path="m1686,743l1686,743e" filled="false" stroked="true" strokeweight=".550pt" strokecolor="#000000">
                <v:path arrowok="t"/>
              </v:shape>
            </v:group>
            <v:group style="position:absolute;left:1800;top:859;width:2;height:2" coordorigin="1800,859" coordsize="2,2">
              <v:shape style="position:absolute;left:1800;top:859;width:2;height:2" coordorigin="1800,859" coordsize="0,0" path="m1800,859l1800,859e" filled="false" stroked="true" strokeweight=".550pt" strokecolor="#000000">
                <v:path arrowok="t"/>
              </v:shape>
            </v:group>
            <v:group style="position:absolute;left:3048;top:1707;width:2;height:568" coordorigin="3048,1707" coordsize="2,568">
              <v:shape style="position:absolute;left:3048;top:1707;width:2;height:568" coordorigin="3048,1707" coordsize="0,568" path="m3048,1707l3048,2275e" filled="false" stroked="true" strokeweight="1.150pt" strokecolor="#000000">
                <v:path arrowok="t"/>
              </v:shape>
            </v:group>
            <v:group style="position:absolute;left:2822;top:3523;width:452;height:340" coordorigin="2822,3523" coordsize="452,340">
              <v:shape style="position:absolute;left:2822;top:3523;width:452;height:340" coordorigin="2822,3523" coordsize="452,340" path="m3274,3523l2822,3863e" filled="false" stroked="true" strokeweight="1.150pt" strokecolor="#000000">
                <v:path arrowok="t"/>
              </v:shape>
            </v:group>
            <v:group style="position:absolute;left:2822;top:3523;width:452;height:340" coordorigin="2822,3523" coordsize="452,340">
              <v:shape style="position:absolute;left:2822;top:3523;width:452;height:340" coordorigin="2822,3523" coordsize="452,340" path="m3274,3863l2822,3523e" filled="false" stroked="true" strokeweight="1.150pt" strokecolor="#000000">
                <v:path arrowok="t"/>
              </v:shape>
            </v:group>
            <v:group style="position:absolute;left:2594;top:1199;width:114;height:452" coordorigin="2594,1199" coordsize="114,452">
              <v:shape style="position:absolute;left:2594;top:1199;width:114;height:452" coordorigin="2594,1199" coordsize="114,452" path="m2708,1199l2594,1199,2594,1651,2708,1651e" filled="false" stroked="true" strokeweight="1.150pt" strokecolor="#000000">
                <v:path arrowok="t"/>
              </v:shape>
            </v:group>
            <v:group style="position:absolute;left:2934;top:2275;width:114;height:566" coordorigin="2934,2275" coordsize="114,566">
              <v:shape style="position:absolute;left:2934;top:2275;width:114;height:566" coordorigin="2934,2275" coordsize="114,566" path="m2934,2275l3048,2841e" filled="false" stroked="true" strokeweight="1.150pt" strokecolor="#000000">
                <v:path arrowok="t"/>
              </v:shape>
            </v:group>
            <v:group style="position:absolute;left:2594;top:2537;width:378;height:2" coordorigin="2594,2537" coordsize="378,2">
              <v:shape style="position:absolute;left:2594;top:2537;width:378;height:2" coordorigin="2594,2537" coordsize="378,0" path="m2594,2537l2972,2537e" filled="false" stroked="true" strokeweight=".550031pt" strokecolor="#000000">
                <v:path arrowok="t"/>
              </v:shape>
            </v:group>
            <v:group style="position:absolute;left:2594;top:2309;width:114;height:454" coordorigin="2594,2309" coordsize="114,454">
              <v:shape style="position:absolute;left:2594;top:2309;width:114;height:454" coordorigin="2594,2309" coordsize="114,454" path="m2708,2309l2594,2309,2594,2763,2708,2763e" filled="false" stroked="true" strokeweight="1.150pt" strokecolor="#000000">
                <v:path arrowok="t"/>
              </v:shape>
            </v:group>
            <v:group style="position:absolute;left:3048;top:2841;width:2;height:568" coordorigin="3048,2841" coordsize="2,568">
              <v:shape style="position:absolute;left:3048;top:2841;width:2;height:568" coordorigin="3048,2841" coordsize="0,568" path="m3048,2841l3048,3409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4"/>
        <w:ind w:left="8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65pt;width:115.2pt;height:103.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756"/>
                  </w:tblGrid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S3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S4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14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H3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9" w:val="left" w:leader="none"/>
        </w:tabs>
        <w:spacing w:line="240" w:lineRule="auto"/>
        <w:ind w:left="392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7"/>
            <w:col w:w="3612"/>
          </w:cols>
        </w:sectPr>
      </w:pPr>
    </w:p>
    <w:p>
      <w:pPr>
        <w:spacing w:line="240" w:lineRule="auto" w:before="5"/>
        <w:rPr>
          <w:rFonts w:ascii="Trebuchet MS" w:hAnsi="Trebuchet MS" w:cs="Trebuchet MS" w:eastAsia="Trebuchet MS"/>
          <w:sz w:val="14"/>
          <w:szCs w:val="14"/>
        </w:rPr>
      </w:pPr>
    </w:p>
    <w:p>
      <w:pPr>
        <w:spacing w:before="0"/>
        <w:ind w:left="2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16.696081pt;width:171.3pt;height:31.8pt;mso-position-horizontal-relative:page;mso-position-vertical-relative:paragraph;z-index:1072" coordorigin="7914,-334" coordsize="3426,636">
            <v:group style="position:absolute;left:8036;top:200;width:3304;height:102" coordorigin="8036,200" coordsize="3304,102">
              <v:shape style="position:absolute;left:8036;top:200;width:3304;height:102" coordorigin="8036,200" coordsize="3304,102" path="m8036,302l11340,302,11340,200,8036,200,8036,302xe" filled="true" fillcolor="#808080" stroked="false">
                <v:path arrowok="t"/>
                <v:fill type="solid"/>
              </v:shape>
            </v:group>
            <v:group style="position:absolute;left:11238;top:-222;width:102;height:424" coordorigin="11238,-222" coordsize="102,424">
              <v:shape style="position:absolute;left:11238;top:-222;width:102;height:424" coordorigin="11238,-222" coordsize="102,424" path="m11238,202l11340,202,11340,-222,11238,-222,11238,202xe" filled="true" fillcolor="#808080" stroked="false">
                <v:path arrowok="t"/>
                <v:fill type="solid"/>
              </v:shape>
            </v:group>
            <v:group style="position:absolute;left:7926;top:191;width:3324;height:2" coordorigin="7926,191" coordsize="3324,2">
              <v:shape style="position:absolute;left:7926;top:191;width:3324;height:2" coordorigin="7926,191" coordsize="3324,0" path="m7926,191l11250,191e" filled="false" stroked="true" strokeweight="1.2pt" strokecolor="#000000">
                <v:path arrowok="t"/>
              </v:shape>
            </v:group>
            <v:group style="position:absolute;left:7926;top:-311;width:3324;height:2" coordorigin="7926,-311" coordsize="3324,2">
              <v:shape style="position:absolute;left:7926;top:-311;width:3324;height:2" coordorigin="7926,-311" coordsize="3324,0" path="m7926,-311l11250,-311e" filled="false" stroked="true" strokeweight="1.2pt" strokecolor="#000000">
                <v:path arrowok="t"/>
              </v:shape>
            </v:group>
            <v:group style="position:absolute;left:7937;top:-322;width:2;height:524" coordorigin="7937,-322" coordsize="2,524">
              <v:shape style="position:absolute;left:7937;top:-322;width:2;height:524" coordorigin="7937,-322" coordsize="0,524" path="m7937,-322l7937,202e" filled="false" stroked="true" strokeweight="1.2pt" strokecolor="#000000">
                <v:path arrowok="t"/>
              </v:shape>
            </v:group>
            <v:group style="position:absolute;left:11239;top:-322;width:2;height:524" coordorigin="11239,-322" coordsize="2,524">
              <v:shape style="position:absolute;left:11239;top:-322;width:2;height:524" coordorigin="11239,-322" coordsize="0,524" path="m11239,-322l11239,202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3</w:t>
      </w:r>
    </w:p>
    <w:p>
      <w:pPr>
        <w:spacing w:before="137"/>
        <w:ind w:left="18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S3</w:t>
      </w:r>
    </w:p>
    <w:p>
      <w:pPr>
        <w:spacing w:before="161"/>
        <w:ind w:left="2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4</w:t>
      </w: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2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3</w:t>
      </w:r>
    </w:p>
    <w:p>
      <w:pPr>
        <w:spacing w:before="137"/>
        <w:ind w:left="18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S4</w:t>
      </w:r>
    </w:p>
    <w:p>
      <w:pPr>
        <w:spacing w:before="161"/>
        <w:ind w:left="264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4</w:t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79"/>
        <w:ind w:left="26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X1</w:t>
      </w:r>
    </w:p>
    <w:p>
      <w:pPr>
        <w:spacing w:before="121"/>
        <w:ind w:left="193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H3</w:t>
      </w:r>
    </w:p>
    <w:p>
      <w:pPr>
        <w:spacing w:before="177"/>
        <w:ind w:left="26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X2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44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OU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«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OR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pgSz w:w="11900" w:h="16840"/>
          <w:pgMar w:top="16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63.424999pt;margin-top:19.892578pt;width:114.35pt;height:162.35pt;mso-position-horizontal-relative:page;mso-position-vertical-relative:paragraph;z-index:-17752" coordorigin="1268,398" coordsize="2287,3247">
            <v:group style="position:absolute;left:1388;top:461;width:1248;height:680" coordorigin="1388,461" coordsize="1248,680">
              <v:shape style="position:absolute;left:1388;top:461;width:1248;height:680" coordorigin="1388,461" coordsize="1248,680" path="m1388,461l2636,461,2636,1141e" filled="false" stroked="true" strokeweight="1.150pt" strokecolor="#000000">
                <v:path arrowok="t"/>
              </v:shape>
            </v:group>
            <v:group style="position:absolute;left:2522;top:1141;width:114;height:568" coordorigin="2522,1141" coordsize="114,568">
              <v:shape style="position:absolute;left:2522;top:1141;width:114;height:568" coordorigin="2522,1141" coordsize="114,568" path="m2522,1141l2636,1709e" filled="false" stroked="true" strokeweight="1.150pt" strokecolor="#000000">
                <v:path arrowok="t"/>
              </v:shape>
            </v:group>
            <v:group style="position:absolute;left:2182;top:1425;width:378;height:2" coordorigin="2182,1425" coordsize="378,2">
              <v:shape style="position:absolute;left:2182;top:1425;width:378;height:2" coordorigin="2182,1425" coordsize="378,0" path="m2182,1425l2560,1425e" filled="false" stroked="true" strokeweight=".550122pt" strokecolor="#000000">
                <v:path arrowok="t"/>
              </v:shape>
            </v:group>
            <v:group style="position:absolute;left:1388;top:799;width:1248;height:2834" coordorigin="1388,799" coordsize="1248,2834">
              <v:shape style="position:absolute;left:1388;top:799;width:1248;height:2834" coordorigin="1388,799" coordsize="1248,2834" path="m1388,799l1728,799,1728,3633,2636,3633,2636,3407e" filled="false" stroked="true" strokeweight="1.150pt" strokecolor="#000000">
                <v:path arrowok="t"/>
              </v:shape>
            </v:group>
            <v:group style="position:absolute;left:2352;top:2839;width:566;height:568" coordorigin="2352,2839" coordsize="566,568">
              <v:shape style="position:absolute;left:2352;top:2839;width:566;height:568" coordorigin="2352,2839" coordsize="566,568" path="m2634,2839l2704,2847,2767,2870,2821,2906,2865,2953,2896,3011,2914,3076,2918,3123,2917,3147,2904,3214,2877,3274,2837,3325,2786,3366,2726,3393,2658,3406,2634,3407,2610,3406,2543,3393,2484,3366,2433,3325,2393,3274,2366,3214,2353,3147,2352,3123,2353,3099,2366,3032,2393,2971,2433,2921,2484,2881,2543,2853,2610,2840,2634,2839xe" filled="false" stroked="true" strokeweight="1.150pt" strokecolor="#000000">
                <v:path arrowok="t"/>
              </v:shape>
            </v:group>
            <v:group style="position:absolute;left:2352;top:2839;width:2;height:2" coordorigin="2352,2839" coordsize="2,2">
              <v:shape style="position:absolute;left:2352;top:2839;width:2;height:2" coordorigin="2352,2839" coordsize="0,0" path="m2352,2839l2352,2839e" filled="false" stroked="true" strokeweight="1.150pt" strokecolor="#000000">
                <v:path arrowok="t"/>
              </v:shape>
            </v:group>
            <v:group style="position:absolute;left:2920;top:3407;width:2;height:2" coordorigin="2920,3407" coordsize="2,2">
              <v:shape style="position:absolute;left:2920;top:3407;width:2;height:2" coordorigin="2920,3407" coordsize="0,0" path="m2920,3407l2920,3407e" filled="false" stroked="true" strokeweight="1.150pt" strokecolor="#000000">
                <v:path arrowok="t"/>
              </v:shape>
            </v:group>
            <v:group style="position:absolute;left:1274;top:403;width:114;height:114" coordorigin="1274,403" coordsize="114,114">
              <v:shape style="position:absolute;left:1274;top:403;width:114;height:114" coordorigin="1274,403" coordsize="114,114" path="m1330,403l1352,408,1371,419,1383,437,1388,459,1384,481,1372,499,1354,512,1333,517,1310,513,1291,501,1279,484,1274,463,1278,439,1289,420,1307,408,1328,403,1330,403xe" filled="false" stroked="true" strokeweight=".550pt" strokecolor="#000000">
                <v:path arrowok="t"/>
              </v:shape>
            </v:group>
            <v:group style="position:absolute;left:1274;top:403;width:2;height:2" coordorigin="1274,403" coordsize="2,2">
              <v:shape style="position:absolute;left:1274;top:403;width:2;height:2" coordorigin="1274,403" coordsize="0,0" path="m1274,403l1274,403e" filled="false" stroked="true" strokeweight=".550pt" strokecolor="#000000">
                <v:path arrowok="t"/>
              </v:shape>
            </v:group>
            <v:group style="position:absolute;left:1388;top:517;width:2;height:2" coordorigin="1388,517" coordsize="2,2">
              <v:shape style="position:absolute;left:1388;top:517;width:2;height:2" coordorigin="1388,517" coordsize="0,0" path="m1388,517l1388,517e" filled="false" stroked="true" strokeweight=".550pt" strokecolor="#000000">
                <v:path arrowok="t"/>
              </v:shape>
            </v:group>
            <v:group style="position:absolute;left:1274;top:743;width:114;height:114" coordorigin="1274,743" coordsize="114,114">
              <v:shape style="position:absolute;left:1274;top:743;width:114;height:114" coordorigin="1274,743" coordsize="114,114" path="m1330,743l1352,748,1371,759,1383,777,1388,799,1384,821,1372,839,1354,852,1333,857,1310,853,1291,841,1279,824,1274,803,1278,779,1289,760,1307,748,1328,743,1330,743xe" filled="false" stroked="true" strokeweight=".550pt" strokecolor="#000000">
                <v:path arrowok="t"/>
              </v:shape>
            </v:group>
            <v:group style="position:absolute;left:1274;top:743;width:2;height:2" coordorigin="1274,743" coordsize="2,2">
              <v:shape style="position:absolute;left:1274;top:743;width:2;height:2" coordorigin="1274,743" coordsize="0,0" path="m1274,743l1274,743e" filled="false" stroked="true" strokeweight=".550pt" strokecolor="#000000">
                <v:path arrowok="t"/>
              </v:shape>
            </v:group>
            <v:group style="position:absolute;left:1388;top:857;width:2;height:2" coordorigin="1388,857" coordsize="2,2">
              <v:shape style="position:absolute;left:1388;top:857;width:2;height:2" coordorigin="1388,857" coordsize="0,0" path="m1388,857l1388,857e" filled="false" stroked="true" strokeweight=".550pt" strokecolor="#000000">
                <v:path arrowok="t"/>
              </v:shape>
            </v:group>
            <v:group style="position:absolute;left:2636;top:1707;width:2;height:1134" coordorigin="2636,1707" coordsize="2,1134">
              <v:shape style="position:absolute;left:2636;top:1707;width:2;height:1134" coordorigin="2636,1707" coordsize="0,1134" path="m2636,1707l2636,2841e" filled="false" stroked="true" strokeweight="1.150pt" strokecolor="#000000">
                <v:path arrowok="t"/>
              </v:shape>
            </v:group>
            <v:group style="position:absolute;left:2410;top:2955;width:452;height:340" coordorigin="2410,2955" coordsize="452,340">
              <v:shape style="position:absolute;left:2410;top:2955;width:452;height:340" coordorigin="2410,2955" coordsize="452,340" path="m2862,2955l2410,3295e" filled="false" stroked="true" strokeweight="1.150pt" strokecolor="#000000">
                <v:path arrowok="t"/>
              </v:shape>
            </v:group>
            <v:group style="position:absolute;left:2410;top:2955;width:452;height:340" coordorigin="2410,2955" coordsize="452,340">
              <v:shape style="position:absolute;left:2410;top:2955;width:452;height:340" coordorigin="2410,2955" coordsize="452,340" path="m2862,3295l2410,2955e" filled="false" stroked="true" strokeweight="1.150pt" strokecolor="#000000">
                <v:path arrowok="t"/>
              </v:shape>
            </v:group>
            <v:group style="position:absolute;left:2182;top:1197;width:114;height:454" coordorigin="2182,1197" coordsize="114,454">
              <v:shape style="position:absolute;left:2182;top:1197;width:114;height:454" coordorigin="2182,1197" coordsize="114,454" path="m2296,1197l2182,1197,2182,1651,2296,1651e" filled="false" stroked="true" strokeweight="1.150pt" strokecolor="#000000">
                <v:path arrowok="t"/>
              </v:shape>
            </v:group>
            <v:group style="position:absolute;left:2636;top:689;width:908;height:452" coordorigin="2636,689" coordsize="908,452">
              <v:shape style="position:absolute;left:2636;top:689;width:908;height:452" coordorigin="2636,689" coordsize="908,452" path="m2636,689l3544,689,3544,1141e" filled="false" stroked="true" strokeweight="1.150pt" strokecolor="#000000">
                <v:path arrowok="t"/>
              </v:shape>
            </v:group>
            <v:group style="position:absolute;left:2636;top:1707;width:908;height:566" coordorigin="2636,1707" coordsize="908,566">
              <v:shape style="position:absolute;left:2636;top:1707;width:908;height:566" coordorigin="2636,1707" coordsize="908,566" path="m3544,1707l3544,2273,2636,2273e" filled="false" stroked="true" strokeweight="1.150pt" strokecolor="#000000">
                <v:path arrowok="t"/>
              </v:shape>
            </v:group>
            <v:group style="position:absolute;left:3430;top:1143;width:114;height:566" coordorigin="3430,1143" coordsize="114,566">
              <v:shape style="position:absolute;left:3430;top:1143;width:114;height:566" coordorigin="3430,1143" coordsize="114,566" path="m3430,1143l3544,1709e" filled="false" stroked="true" strokeweight="1.150pt" strokecolor="#000000">
                <v:path arrowok="t"/>
              </v:shape>
            </v:group>
            <v:group style="position:absolute;left:3090;top:1425;width:376;height:2" coordorigin="3090,1425" coordsize="376,2">
              <v:shape style="position:absolute;left:3090;top:1425;width:376;height:2" coordorigin="3090,1425" coordsize="376,0" path="m3090,1425l3466,1425e" filled="false" stroked="true" strokeweight=".550122pt" strokecolor="#000000">
                <v:path arrowok="t"/>
              </v:shape>
            </v:group>
            <v:group style="position:absolute;left:3090;top:1197;width:112;height:454" coordorigin="3090,1197" coordsize="112,454">
              <v:shape style="position:absolute;left:3090;top:1197;width:112;height:454" coordorigin="3090,1197" coordsize="112,454" path="m3202,1197l3090,1197,3090,1651,3202,1651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4"/>
        <w:ind w:left="3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59pt;width:115.2pt;height:103.4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756"/>
                  </w:tblGrid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S5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S6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14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H4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7" w:val="left" w:leader="none"/>
        </w:tabs>
        <w:spacing w:line="240" w:lineRule="auto"/>
        <w:ind w:left="390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9"/>
            <w:col w:w="3610"/>
          </w:cols>
        </w:sectPr>
      </w:pPr>
    </w:p>
    <w:p>
      <w:pPr>
        <w:spacing w:line="240" w:lineRule="auto" w:before="3"/>
        <w:rPr>
          <w:rFonts w:ascii="Trebuchet MS" w:hAnsi="Trebuchet MS" w:cs="Trebuchet MS" w:eastAsia="Trebuchet MS"/>
          <w:sz w:val="14"/>
          <w:szCs w:val="14"/>
        </w:rPr>
      </w:pPr>
    </w:p>
    <w:p>
      <w:pPr>
        <w:tabs>
          <w:tab w:pos="3135" w:val="left" w:leader="none"/>
        </w:tabs>
        <w:spacing w:before="0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16.596081pt;width:171.3pt;height:31.8pt;mso-position-horizontal-relative:page;mso-position-vertical-relative:paragraph;z-index:1240" coordorigin="7914,-332" coordsize="3426,636">
            <v:group style="position:absolute;left:8036;top:202;width:3304;height:102" coordorigin="8036,202" coordsize="3304,102">
              <v:shape style="position:absolute;left:8036;top:202;width:3304;height:102" coordorigin="8036,202" coordsize="3304,102" path="m8036,304l11340,304,11340,202,8036,202,8036,304xe" filled="true" fillcolor="#808080" stroked="false">
                <v:path arrowok="t"/>
                <v:fill type="solid"/>
              </v:shape>
            </v:group>
            <v:group style="position:absolute;left:11238;top:-220;width:102;height:424" coordorigin="11238,-220" coordsize="102,424">
              <v:shape style="position:absolute;left:11238;top:-220;width:102;height:424" coordorigin="11238,-220" coordsize="102,424" path="m11238,204l11340,204,11340,-220,11238,-220,11238,204xe" filled="true" fillcolor="#808080" stroked="false">
                <v:path arrowok="t"/>
                <v:fill type="solid"/>
              </v:shape>
            </v:group>
            <v:group style="position:absolute;left:7926;top:193;width:3324;height:2" coordorigin="7926,193" coordsize="3324,2">
              <v:shape style="position:absolute;left:7926;top:193;width:3324;height:2" coordorigin="7926,193" coordsize="3324,0" path="m7926,193l11250,193e" filled="false" stroked="true" strokeweight="1.2pt" strokecolor="#000000">
                <v:path arrowok="t"/>
              </v:shape>
            </v:group>
            <v:group style="position:absolute;left:7926;top:-309;width:3324;height:2" coordorigin="7926,-309" coordsize="3324,2">
              <v:shape style="position:absolute;left:7926;top:-309;width:3324;height:2" coordorigin="7926,-309" coordsize="3324,0" path="m7926,-309l11250,-309e" filled="false" stroked="true" strokeweight="1.2pt" strokecolor="#000000">
                <v:path arrowok="t"/>
              </v:shape>
            </v:group>
            <v:group style="position:absolute;left:7937;top:-320;width:2;height:524" coordorigin="7937,-320" coordsize="2,524">
              <v:shape style="position:absolute;left:7937;top:-320;width:2;height:524" coordorigin="7937,-320" coordsize="0,524" path="m7937,-320l7937,204e" filled="false" stroked="true" strokeweight="1.2pt" strokecolor="#000000">
                <v:path arrowok="t"/>
              </v:shape>
            </v:group>
            <v:group style="position:absolute;left:11239;top:-320;width:2;height:524" coordorigin="11239,-320" coordsize="2,524">
              <v:shape style="position:absolute;left:11239;top:-320;width:2;height:524" coordorigin="11239,-320" coordsize="0,524" path="m11239,-320l11239,204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3</w:t>
        <w:tab/>
        <w:t>3</w:t>
      </w:r>
    </w:p>
    <w:p>
      <w:pPr>
        <w:tabs>
          <w:tab w:pos="2317" w:val="left" w:leader="none"/>
        </w:tabs>
        <w:spacing w:before="139"/>
        <w:ind w:left="14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w w:val="95"/>
          <w:sz w:val="22"/>
        </w:rPr>
        <w:t>S5</w:t>
        <w:tab/>
      </w:r>
      <w:r>
        <w:rPr>
          <w:rFonts w:ascii="Arial"/>
          <w:spacing w:val="-1"/>
          <w:sz w:val="22"/>
        </w:rPr>
        <w:t>S6</w:t>
      </w:r>
    </w:p>
    <w:p>
      <w:pPr>
        <w:tabs>
          <w:tab w:pos="3135" w:val="left" w:leader="none"/>
        </w:tabs>
        <w:spacing w:before="159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4</w:t>
        <w:tab/>
        <w:t>4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79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X1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5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H4</w:t>
      </w:r>
    </w:p>
    <w:p>
      <w:pPr>
        <w:spacing w:before="143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66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NON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ET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NAND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63.424999pt;margin-top:19.892572pt;width:122.85pt;height:162.450pt;mso-position-horizontal-relative:page;mso-position-vertical-relative:paragraph;z-index:-17728" coordorigin="1268,398" coordsize="2457,3249">
            <v:group style="position:absolute;left:1388;top:461;width:1248;height:680" coordorigin="1388,461" coordsize="1248,680">
              <v:shape style="position:absolute;left:1388;top:461;width:1248;height:680" coordorigin="1388,461" coordsize="1248,680" path="m1388,461l2636,461,2636,1141e" filled="false" stroked="true" strokeweight="1.150pt" strokecolor="#000000">
                <v:path arrowok="t"/>
              </v:shape>
            </v:group>
            <v:group style="position:absolute;left:2636;top:1083;width:114;height:624" coordorigin="2636,1083" coordsize="114,624">
              <v:shape style="position:absolute;left:2636;top:1083;width:114;height:624" coordorigin="2636,1083" coordsize="114,624" path="m2750,1083l2636,1707e" filled="false" stroked="true" strokeweight="1.150pt" strokecolor="#000000">
                <v:path arrowok="t"/>
              </v:shape>
            </v:group>
            <v:group style="position:absolute;left:2296;top:1427;width:376;height:2" coordorigin="2296,1427" coordsize="376,2">
              <v:shape style="position:absolute;left:2296;top:1427;width:376;height:2" coordorigin="2296,1427" coordsize="376,0" path="m2296,1427l2672,1427e" filled="false" stroked="true" strokeweight=".550061pt" strokecolor="#000000">
                <v:path arrowok="t"/>
              </v:shape>
            </v:group>
            <v:group style="position:absolute;left:1388;top:801;width:1248;height:2834" coordorigin="1388,801" coordsize="1248,2834">
              <v:shape style="position:absolute;left:1388;top:801;width:1248;height:2834" coordorigin="1388,801" coordsize="1248,2834" path="m1388,801l1728,801,1728,3635,2636,3635,2636,3409e" filled="false" stroked="true" strokeweight="1.150pt" strokecolor="#000000">
                <v:path arrowok="t"/>
              </v:shape>
            </v:group>
            <v:group style="position:absolute;left:2352;top:2841;width:566;height:566" coordorigin="2352,2841" coordsize="566,566">
              <v:shape style="position:absolute;left:2352;top:2841;width:566;height:566" coordorigin="2352,2841" coordsize="566,566" path="m2634,2841l2704,2849,2767,2872,2821,2908,2865,2955,2896,3012,2914,3077,2918,3123,2917,3147,2904,3215,2877,3275,2837,3326,2786,3366,2726,3393,2658,3406,2634,3407,2610,3406,2543,3393,2484,3366,2433,3326,2393,3275,2366,3215,2353,3147,2352,3123,2353,3100,2366,3032,2393,2973,2433,2922,2484,2882,2544,2855,2612,2842,2634,2841xe" filled="false" stroked="true" strokeweight="1.150pt" strokecolor="#000000">
                <v:path arrowok="t"/>
              </v:shape>
            </v:group>
            <v:group style="position:absolute;left:2352;top:2841;width:2;height:2" coordorigin="2352,2841" coordsize="2,2">
              <v:shape style="position:absolute;left:2352;top:2841;width:2;height:2" coordorigin="2352,2841" coordsize="0,0" path="m2352,2841l2352,2841e" filled="false" stroked="true" strokeweight="1.150pt" strokecolor="#000000">
                <v:path arrowok="t"/>
              </v:shape>
            </v:group>
            <v:group style="position:absolute;left:2920;top:3409;width:2;height:2" coordorigin="2920,3409" coordsize="2,2">
              <v:shape style="position:absolute;left:2920;top:3409;width:2;height:2" coordorigin="2920,3409" coordsize="0,0" path="m2920,3409l2920,3409e" filled="false" stroked="true" strokeweight="1.150pt" strokecolor="#000000">
                <v:path arrowok="t"/>
              </v:shape>
            </v:group>
            <v:group style="position:absolute;left:1274;top:403;width:114;height:114" coordorigin="1274,403" coordsize="114,114">
              <v:shape style="position:absolute;left:1274;top:403;width:114;height:114" coordorigin="1274,403" coordsize="114,114" path="m1330,403l1352,408,1370,420,1383,437,1388,459,1384,482,1372,500,1354,512,1333,517,1309,513,1291,502,1279,484,1274,463,1278,440,1289,421,1307,408,1328,403,1330,403xe" filled="false" stroked="true" strokeweight=".550pt" strokecolor="#000000">
                <v:path arrowok="t"/>
              </v:shape>
            </v:group>
            <v:group style="position:absolute;left:1274;top:403;width:2;height:2" coordorigin="1274,403" coordsize="2,2">
              <v:shape style="position:absolute;left:1274;top:403;width:2;height:2" coordorigin="1274,403" coordsize="0,0" path="m1274,403l1274,403e" filled="false" stroked="true" strokeweight=".550pt" strokecolor="#000000">
                <v:path arrowok="t"/>
              </v:shape>
            </v:group>
            <v:group style="position:absolute;left:1388;top:519;width:2;height:2" coordorigin="1388,519" coordsize="2,2">
              <v:shape style="position:absolute;left:1388;top:519;width:2;height:2" coordorigin="1388,519" coordsize="0,0" path="m1388,519l1388,519e" filled="false" stroked="true" strokeweight=".550pt" strokecolor="#000000">
                <v:path arrowok="t"/>
              </v:shape>
            </v:group>
            <v:group style="position:absolute;left:1274;top:743;width:114;height:114" coordorigin="1274,743" coordsize="114,114">
              <v:shape style="position:absolute;left:1274;top:743;width:114;height:114" coordorigin="1274,743" coordsize="114,114" path="m1330,743l1352,748,1370,760,1383,777,1388,799,1384,822,1372,840,1354,852,1333,857,1309,853,1291,842,1279,824,1274,803,1278,780,1289,761,1307,748,1328,743,1330,743xe" filled="false" stroked="true" strokeweight=".550pt" strokecolor="#000000">
                <v:path arrowok="t"/>
              </v:shape>
            </v:group>
            <v:group style="position:absolute;left:1274;top:743;width:2;height:2" coordorigin="1274,743" coordsize="2,2">
              <v:shape style="position:absolute;left:1274;top:743;width:2;height:2" coordorigin="1274,743" coordsize="0,0" path="m1274,743l1274,743e" filled="false" stroked="true" strokeweight=".550pt" strokecolor="#000000">
                <v:path arrowok="t"/>
              </v:shape>
            </v:group>
            <v:group style="position:absolute;left:1388;top:859;width:2;height:2" coordorigin="1388,859" coordsize="2,2">
              <v:shape style="position:absolute;left:1388;top:859;width:2;height:2" coordorigin="1388,859" coordsize="0,0" path="m1388,859l1388,859e" filled="false" stroked="true" strokeweight=".550pt" strokecolor="#000000">
                <v:path arrowok="t"/>
              </v:shape>
            </v:group>
            <v:group style="position:absolute;left:2636;top:1707;width:2;height:1134" coordorigin="2636,1707" coordsize="2,1134">
              <v:shape style="position:absolute;left:2636;top:1707;width:2;height:1134" coordorigin="2636,1707" coordsize="0,1134" path="m2636,1707l2636,2841e" filled="false" stroked="true" strokeweight="1.150pt" strokecolor="#000000">
                <v:path arrowok="t"/>
              </v:shape>
            </v:group>
            <v:group style="position:absolute;left:2410;top:2955;width:452;height:340" coordorigin="2410,2955" coordsize="452,340">
              <v:shape style="position:absolute;left:2410;top:2955;width:452;height:340" coordorigin="2410,2955" coordsize="452,340" path="m2862,2955l2410,3295e" filled="false" stroked="true" strokeweight="1.150pt" strokecolor="#000000">
                <v:path arrowok="t"/>
              </v:shape>
            </v:group>
            <v:group style="position:absolute;left:2410;top:2955;width:452;height:340" coordorigin="2410,2955" coordsize="452,340">
              <v:shape style="position:absolute;left:2410;top:2955;width:452;height:340" coordorigin="2410,2955" coordsize="452,340" path="m2862,3295l2410,2955e" filled="false" stroked="true" strokeweight="1.150pt" strokecolor="#000000">
                <v:path arrowok="t"/>
              </v:shape>
            </v:group>
            <v:group style="position:absolute;left:2296;top:1199;width:114;height:452" coordorigin="2296,1199" coordsize="114,452">
              <v:shape style="position:absolute;left:2296;top:1199;width:114;height:452" coordorigin="2296,1199" coordsize="114,452" path="m2410,1199l2296,1199,2296,1651,2410,1651e" filled="false" stroked="true" strokeweight="1.150pt" strokecolor="#000000">
                <v:path arrowok="t"/>
              </v:shape>
            </v:group>
            <v:group style="position:absolute;left:2636;top:689;width:908;height:454" coordorigin="2636,689" coordsize="908,454">
              <v:shape style="position:absolute;left:2636;top:689;width:908;height:454" coordorigin="2636,689" coordsize="908,454" path="m2636,689l3544,689,3544,1143e" filled="false" stroked="true" strokeweight="1.150pt" strokecolor="#000000">
                <v:path arrowok="t"/>
              </v:shape>
            </v:group>
            <v:group style="position:absolute;left:2636;top:1707;width:908;height:568" coordorigin="2636,1707" coordsize="908,568">
              <v:shape style="position:absolute;left:2636;top:1707;width:908;height:568" coordorigin="2636,1707" coordsize="908,568" path="m3544,1707l3544,2275,2636,2275e" filled="false" stroked="true" strokeweight="1.150pt" strokecolor="#000000">
                <v:path arrowok="t"/>
              </v:shape>
            </v:group>
            <v:group style="position:absolute;left:3202;top:1427;width:378;height:2" coordorigin="3202,1427" coordsize="378,2">
              <v:shape style="position:absolute;left:3202;top:1427;width:378;height:2" coordorigin="3202,1427" coordsize="378,0" path="m3202,1427l3580,1427e" filled="false" stroked="true" strokeweight=".550061pt" strokecolor="#000000">
                <v:path arrowok="t"/>
              </v:shape>
            </v:group>
            <v:group style="position:absolute;left:3202;top:1199;width:114;height:452" coordorigin="3202,1199" coordsize="114,452">
              <v:shape style="position:absolute;left:3202;top:1199;width:114;height:452" coordorigin="3202,1199" coordsize="114,452" path="m3316,1199l3202,1199,3202,1651,3316,1651e" filled="false" stroked="true" strokeweight="1.150pt" strokecolor="#000000">
                <v:path arrowok="t"/>
              </v:shape>
            </v:group>
            <v:group style="position:absolute;left:2636;top:1143;width:170;height:2" coordorigin="2636,1143" coordsize="170,2">
              <v:shape style="position:absolute;left:2636;top:1143;width:170;height:2" coordorigin="2636,1143" coordsize="170,0" path="m2806,1143l2636,1143e" filled="false" stroked="true" strokeweight="1.150pt" strokecolor="#000000">
                <v:path arrowok="t"/>
              </v:shape>
            </v:group>
            <v:group style="position:absolute;left:3544;top:1083;width:112;height:624" coordorigin="3544,1083" coordsize="112,624">
              <v:shape style="position:absolute;left:3544;top:1083;width:112;height:624" coordorigin="3544,1083" coordsize="112,624" path="m3656,1083l3544,1707e" filled="false" stroked="true" strokeweight="1.150pt" strokecolor="#000000">
                <v:path arrowok="t"/>
              </v:shape>
            </v:group>
            <v:group style="position:absolute;left:3544;top:1143;width:170;height:2" coordorigin="3544,1143" coordsize="170,2">
              <v:shape style="position:absolute;left:3544;top:1143;width:170;height:2" coordorigin="3544,1143" coordsize="170,0" path="m3714,1143l3544,1143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4"/>
        <w:ind w:left="39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83pt;width:115.2pt;height:103.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756"/>
                  </w:tblGrid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S7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S8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14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H5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7" w:val="left" w:leader="none"/>
        </w:tabs>
        <w:spacing w:line="240" w:lineRule="auto"/>
        <w:ind w:left="390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9"/>
            <w:col w:w="3610"/>
          </w:cols>
        </w:sectPr>
      </w:pPr>
    </w:p>
    <w:p>
      <w:pPr>
        <w:tabs>
          <w:tab w:pos="3135" w:val="left" w:leader="none"/>
        </w:tabs>
        <w:spacing w:before="89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8.3461pt;width:171.3pt;height:31.8pt;mso-position-horizontal-relative:page;mso-position-vertical-relative:paragraph;z-index:1264" coordorigin="7914,-167" coordsize="3426,636">
            <v:group style="position:absolute;left:8036;top:367;width:3304;height:102" coordorigin="8036,367" coordsize="3304,102">
              <v:shape style="position:absolute;left:8036;top:367;width:3304;height:102" coordorigin="8036,367" coordsize="3304,102" path="m8036,469l11340,469,11340,367,8036,367,8036,469xe" filled="true" fillcolor="#808080" stroked="false">
                <v:path arrowok="t"/>
                <v:fill type="solid"/>
              </v:shape>
            </v:group>
            <v:group style="position:absolute;left:11238;top:-55;width:102;height:424" coordorigin="11238,-55" coordsize="102,424">
              <v:shape style="position:absolute;left:11238;top:-55;width:102;height:424" coordorigin="11238,-55" coordsize="102,424" path="m11238,369l11340,369,11340,-55,11238,-55,11238,369xe" filled="true" fillcolor="#808080" stroked="false">
                <v:path arrowok="t"/>
                <v:fill type="solid"/>
              </v:shape>
            </v:group>
            <v:group style="position:absolute;left:7926;top:358;width:3324;height:2" coordorigin="7926,358" coordsize="3324,2">
              <v:shape style="position:absolute;left:7926;top:358;width:3324;height:2" coordorigin="7926,358" coordsize="3324,0" path="m7926,358l11250,358e" filled="false" stroked="true" strokeweight="1.2pt" strokecolor="#000000">
                <v:path arrowok="t"/>
              </v:shape>
            </v:group>
            <v:group style="position:absolute;left:7926;top:-144;width:3324;height:2" coordorigin="7926,-144" coordsize="3324,2">
              <v:shape style="position:absolute;left:7926;top:-144;width:3324;height:2" coordorigin="7926,-144" coordsize="3324,0" path="m7926,-144l11250,-144e" filled="false" stroked="true" strokeweight="1.2pt" strokecolor="#000000">
                <v:path arrowok="t"/>
              </v:shape>
            </v:group>
            <v:group style="position:absolute;left:7937;top:-155;width:2;height:524" coordorigin="7937,-155" coordsize="2,524">
              <v:shape style="position:absolute;left:7937;top:-155;width:2;height:524" coordorigin="7937,-155" coordsize="0,524" path="m7937,-155l7937,369e" filled="false" stroked="true" strokeweight="1.2pt" strokecolor="#000000">
                <v:path arrowok="t"/>
              </v:shape>
            </v:group>
            <v:group style="position:absolute;left:11239;top:-155;width:2;height:524" coordorigin="11239,-155" coordsize="2,524">
              <v:shape style="position:absolute;left:11239;top:-155;width:2;height:524" coordorigin="11239,-155" coordsize="0,524" path="m11239,-155l11239,369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1</w:t>
        <w:tab/>
        <w:t>1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tabs>
          <w:tab w:pos="2431" w:val="left" w:leader="none"/>
        </w:tabs>
        <w:spacing w:before="0"/>
        <w:ind w:left="15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w w:val="95"/>
          <w:sz w:val="22"/>
        </w:rPr>
        <w:t>S7</w:t>
        <w:tab/>
      </w:r>
      <w:r>
        <w:rPr>
          <w:rFonts w:ascii="Arial"/>
          <w:sz w:val="22"/>
        </w:rPr>
        <w:t>S8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tabs>
          <w:tab w:pos="3135" w:val="left" w:leader="none"/>
        </w:tabs>
        <w:spacing w:before="0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</w:t>
        <w:tab/>
        <w:t>2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X1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53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H5</w:t>
      </w:r>
    </w:p>
    <w:p>
      <w:pPr>
        <w:spacing w:before="143"/>
        <w:ind w:left="22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X2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66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OU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NOR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84.324997pt;margin-top:19.792591pt;width:83.15pt;height:190.85pt;mso-position-horizontal-relative:page;mso-position-vertical-relative:paragraph;z-index:-17704" coordorigin="1686,396" coordsize="1663,3817">
            <v:group style="position:absolute;left:1806;top:461;width:1248;height:680" coordorigin="1806,461" coordsize="1248,680">
              <v:shape style="position:absolute;left:1806;top:461;width:1248;height:680" coordorigin="1806,461" coordsize="1248,680" path="m1806,461l3054,461,3054,1141e" filled="false" stroked="true" strokeweight="1.150pt" strokecolor="#000000">
                <v:path arrowok="t"/>
              </v:shape>
            </v:group>
            <v:group style="position:absolute;left:1806;top:799;width:1248;height:3402" coordorigin="1806,799" coordsize="1248,3402">
              <v:shape style="position:absolute;left:1806;top:799;width:1248;height:3402" coordorigin="1806,799" coordsize="1248,3402" path="m1806,799l2146,799,2146,4201,3054,4201,3054,3975e" filled="false" stroked="true" strokeweight="1.150pt" strokecolor="#000000">
                <v:path arrowok="t"/>
              </v:shape>
            </v:group>
            <v:group style="position:absolute;left:2770;top:3405;width:566;height:568" coordorigin="2770,3405" coordsize="566,568">
              <v:shape style="position:absolute;left:2770;top:3405;width:566;height:568" coordorigin="2770,3405" coordsize="566,568" path="m3052,3405l3122,3413,3185,3436,3239,3472,3283,3519,3314,3577,3332,3642,3336,3689,3335,3713,3322,3780,3295,3840,3255,3891,3204,3932,3144,3959,3076,3972,3052,3973,3028,3972,2961,3959,2902,3932,2851,3891,2811,3840,2784,3780,2771,3713,2770,3689,2771,3665,2784,3598,2811,3537,2851,3487,2902,3447,2961,3419,3028,3406,3052,3405xe" filled="false" stroked="true" strokeweight="1.150pt" strokecolor="#000000">
                <v:path arrowok="t"/>
              </v:shape>
            </v:group>
            <v:group style="position:absolute;left:2770;top:3405;width:2;height:2" coordorigin="2770,3405" coordsize="2,2">
              <v:shape style="position:absolute;left:2770;top:3405;width:2;height:2" coordorigin="2770,3405" coordsize="0,0" path="m2770,3405l2770,3405e" filled="false" stroked="true" strokeweight="1.150pt" strokecolor="#000000">
                <v:path arrowok="t"/>
              </v:shape>
            </v:group>
            <v:group style="position:absolute;left:3338;top:3973;width:2;height:2" coordorigin="3338,3973" coordsize="2,2">
              <v:shape style="position:absolute;left:3338;top:3973;width:2;height:2" coordorigin="3338,3973" coordsize="0,0" path="m3338,3973l3338,3973e" filled="false" stroked="true" strokeweight="1.150pt" strokecolor="#000000">
                <v:path arrowok="t"/>
              </v:shape>
            </v:group>
            <v:group style="position:absolute;left:1692;top:401;width:114;height:114" coordorigin="1692,401" coordsize="114,114">
              <v:shape style="position:absolute;left:1692;top:401;width:114;height:114" coordorigin="1692,401" coordsize="114,114" path="m1748,401l1770,406,1789,417,1801,435,1806,457,1802,479,1790,497,1772,510,1751,515,1728,511,1709,499,1697,482,1692,461,1696,437,1707,418,1725,406,1746,401,1748,401xe" filled="false" stroked="true" strokeweight=".550pt" strokecolor="#000000">
                <v:path arrowok="t"/>
              </v:shape>
            </v:group>
            <v:group style="position:absolute;left:1692;top:401;width:2;height:2" coordorigin="1692,401" coordsize="2,2">
              <v:shape style="position:absolute;left:1692;top:401;width:2;height:2" coordorigin="1692,401" coordsize="0,0" path="m1692,401l1692,401e" filled="false" stroked="true" strokeweight=".550pt" strokecolor="#000000">
                <v:path arrowok="t"/>
              </v:shape>
            </v:group>
            <v:group style="position:absolute;left:1806;top:515;width:2;height:2" coordorigin="1806,515" coordsize="2,2">
              <v:shape style="position:absolute;left:1806;top:515;width:2;height:2" coordorigin="1806,515" coordsize="0,0" path="m1806,515l1806,515e" filled="false" stroked="true" strokeweight=".550pt" strokecolor="#000000">
                <v:path arrowok="t"/>
              </v:shape>
            </v:group>
            <v:group style="position:absolute;left:1692;top:741;width:114;height:114" coordorigin="1692,741" coordsize="114,114">
              <v:shape style="position:absolute;left:1692;top:741;width:114;height:114" coordorigin="1692,741" coordsize="114,114" path="m1748,741l1770,746,1789,757,1801,775,1806,797,1802,819,1790,837,1772,850,1751,855,1728,851,1709,839,1697,822,1692,801,1696,777,1707,758,1725,746,1746,741,1748,741xe" filled="false" stroked="true" strokeweight=".550pt" strokecolor="#000000">
                <v:path arrowok="t"/>
              </v:shape>
            </v:group>
            <v:group style="position:absolute;left:1692;top:741;width:2;height:2" coordorigin="1692,741" coordsize="2,2">
              <v:shape style="position:absolute;left:1692;top:741;width:2;height:2" coordorigin="1692,741" coordsize="0,0" path="m1692,741l1692,741e" filled="false" stroked="true" strokeweight=".550pt" strokecolor="#000000">
                <v:path arrowok="t"/>
              </v:shape>
            </v:group>
            <v:group style="position:absolute;left:1806;top:855;width:2;height:2" coordorigin="1806,855" coordsize="2,2">
              <v:shape style="position:absolute;left:1806;top:855;width:2;height:2" coordorigin="1806,855" coordsize="0,0" path="m1806,855l1806,855e" filled="false" stroked="true" strokeweight=".550pt" strokecolor="#000000">
                <v:path arrowok="t"/>
              </v:shape>
            </v:group>
            <v:group style="position:absolute;left:3054;top:1705;width:2;height:568" coordorigin="3054,1705" coordsize="2,568">
              <v:shape style="position:absolute;left:3054;top:1705;width:2;height:568" coordorigin="3054,1705" coordsize="0,568" path="m3054,1705l3054,2273e" filled="false" stroked="true" strokeweight="1.150pt" strokecolor="#000000">
                <v:path arrowok="t"/>
              </v:shape>
            </v:group>
            <v:group style="position:absolute;left:2828;top:3523;width:452;height:340" coordorigin="2828,3523" coordsize="452,340">
              <v:shape style="position:absolute;left:2828;top:3523;width:452;height:340" coordorigin="2828,3523" coordsize="452,340" path="m3280,3523l2828,3863e" filled="false" stroked="true" strokeweight="1.150pt" strokecolor="#000000">
                <v:path arrowok="t"/>
              </v:shape>
            </v:group>
            <v:group style="position:absolute;left:2828;top:3523;width:452;height:340" coordorigin="2828,3523" coordsize="452,340">
              <v:shape style="position:absolute;left:2828;top:3523;width:452;height:340" coordorigin="2828,3523" coordsize="452,340" path="m3280,3863l2828,3523e" filled="false" stroked="true" strokeweight="1.150pt" strokecolor="#000000">
                <v:path arrowok="t"/>
              </v:shape>
            </v:group>
            <v:group style="position:absolute;left:3054;top:2841;width:2;height:566" coordorigin="3054,2841" coordsize="2,566">
              <v:shape style="position:absolute;left:3054;top:2841;width:2;height:566" coordorigin="3054,2841" coordsize="0,566" path="m3054,2841l3054,3407e" filled="false" stroked="true" strokeweight="1.150pt" strokecolor="#000000">
                <v:path arrowok="t"/>
              </v:shape>
            </v:group>
            <v:group style="position:absolute;left:3054;top:1083;width:114;height:622" coordorigin="3054,1083" coordsize="114,622">
              <v:shape style="position:absolute;left:3054;top:1083;width:114;height:622" coordorigin="3054,1083" coordsize="114,622" path="m3168,1083l3054,1705e" filled="false" stroked="true" strokeweight="1.150pt" strokecolor="#000000">
                <v:path arrowok="t"/>
              </v:shape>
            </v:group>
            <v:group style="position:absolute;left:2714;top:1423;width:376;height:2" coordorigin="2714,1423" coordsize="376,2">
              <v:shape style="position:absolute;left:2714;top:1423;width:376;height:2" coordorigin="2714,1423" coordsize="376,0" path="m2714,1423l3090,1423e" filled="false" stroked="true" strokeweight=".550015pt" strokecolor="#000000">
                <v:path arrowok="t"/>
              </v:shape>
            </v:group>
            <v:group style="position:absolute;left:2714;top:1197;width:114;height:454" coordorigin="2714,1197" coordsize="114,454">
              <v:shape style="position:absolute;left:2714;top:1197;width:114;height:454" coordorigin="2714,1197" coordsize="114,454" path="m2828,1197l2714,1197,2714,1651,2828,1651e" filled="false" stroked="true" strokeweight="1.150pt" strokecolor="#000000">
                <v:path arrowok="t"/>
              </v:shape>
            </v:group>
            <v:group style="position:absolute;left:3054;top:1139;width:170;height:2" coordorigin="3054,1139" coordsize="170,2">
              <v:shape style="position:absolute;left:3054;top:1139;width:170;height:2" coordorigin="3054,1139" coordsize="170,0" path="m3054,1139l3224,1139e" filled="false" stroked="true" strokeweight="1.150pt" strokecolor="#000000">
                <v:path arrowok="t"/>
              </v:shape>
            </v:group>
            <v:group style="position:absolute;left:3054;top:2217;width:114;height:624" coordorigin="3054,2217" coordsize="114,624">
              <v:shape style="position:absolute;left:3054;top:2217;width:114;height:624" coordorigin="3054,2217" coordsize="114,624" path="m3168,2217l3054,2841e" filled="false" stroked="true" strokeweight="1.150pt" strokecolor="#000000">
                <v:path arrowok="t"/>
              </v:shape>
            </v:group>
            <v:group style="position:absolute;left:2714;top:2557;width:376;height:2" coordorigin="2714,2557" coordsize="376,2">
              <v:shape style="position:absolute;left:2714;top:2557;width:376;height:2" coordorigin="2714,2557" coordsize="376,0" path="m2714,2557l3090,2557e" filled="false" stroked="true" strokeweight=".550pt" strokecolor="#000000">
                <v:path arrowok="t"/>
              </v:shape>
            </v:group>
            <v:group style="position:absolute;left:2714;top:2329;width:114;height:454" coordorigin="2714,2329" coordsize="114,454">
              <v:shape style="position:absolute;left:2714;top:2329;width:114;height:454" coordorigin="2714,2329" coordsize="114,454" path="m2828,2329l2714,2329,2714,2783,2828,2783e" filled="false" stroked="true" strokeweight="1.150pt" strokecolor="#000000">
                <v:path arrowok="t"/>
              </v:shape>
            </v:group>
            <v:group style="position:absolute;left:3054;top:2273;width:170;height:2" coordorigin="3054,2273" coordsize="170,2">
              <v:shape style="position:absolute;left:3054;top:2273;width:170;height:2" coordorigin="3054,2273" coordsize="170,0" path="m3054,2273l3224,2273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2"/>
        <w:ind w:left="7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77pt;width:115.2pt;height:103.4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756"/>
                  </w:tblGrid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37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S9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65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S10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14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H6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9" w:val="left" w:leader="none"/>
        </w:tabs>
        <w:spacing w:line="240" w:lineRule="auto"/>
        <w:ind w:left="392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7"/>
            <w:col w:w="3612"/>
          </w:cols>
        </w:sectPr>
      </w:pPr>
    </w:p>
    <w:p>
      <w:pPr>
        <w:spacing w:before="89"/>
        <w:ind w:left="26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8.246091pt;width:171.3pt;height:31.8pt;mso-position-horizontal-relative:page;mso-position-vertical-relative:paragraph;z-index:1288" coordorigin="7914,-165" coordsize="3426,636">
            <v:group style="position:absolute;left:8036;top:369;width:3304;height:102" coordorigin="8036,369" coordsize="3304,102">
              <v:shape style="position:absolute;left:8036;top:369;width:3304;height:102" coordorigin="8036,369" coordsize="3304,102" path="m8036,471l11340,471,11340,369,8036,369,8036,471xe" filled="true" fillcolor="#808080" stroked="false">
                <v:path arrowok="t"/>
                <v:fill type="solid"/>
              </v:shape>
            </v:group>
            <v:group style="position:absolute;left:11238;top:-53;width:102;height:424" coordorigin="11238,-53" coordsize="102,424">
              <v:shape style="position:absolute;left:11238;top:-53;width:102;height:424" coordorigin="11238,-53" coordsize="102,424" path="m11238,371l11340,371,11340,-53,11238,-53,11238,371xe" filled="true" fillcolor="#808080" stroked="false">
                <v:path arrowok="t"/>
                <v:fill type="solid"/>
              </v:shape>
            </v:group>
            <v:group style="position:absolute;left:7926;top:360;width:3324;height:2" coordorigin="7926,360" coordsize="3324,2">
              <v:shape style="position:absolute;left:7926;top:360;width:3324;height:2" coordorigin="7926,360" coordsize="3324,0" path="m7926,360l11250,360e" filled="false" stroked="true" strokeweight="1.2pt" strokecolor="#000000">
                <v:path arrowok="t"/>
              </v:shape>
            </v:group>
            <v:group style="position:absolute;left:7926;top:-142;width:3324;height:2" coordorigin="7926,-142" coordsize="3324,2">
              <v:shape style="position:absolute;left:7926;top:-142;width:3324;height:2" coordorigin="7926,-142" coordsize="3324,0" path="m7926,-142l11250,-142e" filled="false" stroked="true" strokeweight="1.2pt" strokecolor="#000000">
                <v:path arrowok="t"/>
              </v:shape>
            </v:group>
            <v:group style="position:absolute;left:7937;top:-153;width:2;height:524" coordorigin="7937,-153" coordsize="2,524">
              <v:shape style="position:absolute;left:7937;top:-153;width:2;height:524" coordorigin="7937,-153" coordsize="0,524" path="m7937,-153l7937,371e" filled="false" stroked="true" strokeweight="1.2pt" strokecolor="#000000">
                <v:path arrowok="t"/>
              </v:shape>
            </v:group>
            <v:group style="position:absolute;left:11239;top:-153;width:2;height:524" coordorigin="11239,-153" coordsize="2,524">
              <v:shape style="position:absolute;left:11239;top:-153;width:2;height:524" coordorigin="11239,-153" coordsize="0,524" path="m11239,-153l11239,371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16"/>
        </w:rPr>
        <w:t>1</w:t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before="72"/>
        <w:ind w:left="194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S9</w:t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before="79"/>
        <w:ind w:left="26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</w:t>
      </w:r>
    </w:p>
    <w:p>
      <w:pPr>
        <w:spacing w:before="28"/>
        <w:ind w:left="26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83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S10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6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</w:t>
      </w: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6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X1</w:t>
      </w:r>
    </w:p>
    <w:p>
      <w:pPr>
        <w:spacing w:before="121"/>
        <w:ind w:left="194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H6</w:t>
      </w:r>
    </w:p>
    <w:p>
      <w:pPr>
        <w:spacing w:before="177"/>
        <w:ind w:left="262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X2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40"/>
          <w:pgMar w:top="700" w:bottom="280" w:left="460" w:right="460"/>
        </w:sectPr>
      </w:pPr>
    </w:p>
    <w:p>
      <w:pPr>
        <w:pStyle w:val="Heading1"/>
        <w:numPr>
          <w:ilvl w:val="0"/>
          <w:numId w:val="1"/>
        </w:numPr>
        <w:tabs>
          <w:tab w:pos="676" w:val="left" w:leader="none"/>
        </w:tabs>
        <w:spacing w:line="240" w:lineRule="auto" w:before="44" w:after="0"/>
        <w:ind w:left="676" w:right="0" w:hanging="566"/>
        <w:jc w:val="left"/>
        <w:rPr>
          <w:b w:val="0"/>
          <w:bCs w:val="0"/>
        </w:rPr>
      </w:pPr>
      <w:r>
        <w:rPr>
          <w:spacing w:val="-3"/>
          <w:u w:val="single" w:color="000000"/>
        </w:rPr>
        <w:t>Fonction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« </w:t>
      </w:r>
      <w:r>
        <w:rPr>
          <w:spacing w:val="-1"/>
          <w:u w:val="single" w:color="000000"/>
        </w:rPr>
        <w:t>OU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Exclusif </w:t>
      </w:r>
      <w:r>
        <w:rPr>
          <w:u w:val="single" w:color="000000"/>
        </w:rPr>
        <w:t>»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«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XOR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»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rebuchet MS" w:hAnsi="Trebuchet MS" w:cs="Trebuchet MS" w:eastAsia="Trebuchet MS"/>
          <w:b/>
          <w:bCs/>
          <w:sz w:val="13"/>
          <w:szCs w:val="13"/>
        </w:rPr>
      </w:pPr>
    </w:p>
    <w:p>
      <w:pPr>
        <w:spacing w:after="0" w:line="240" w:lineRule="auto"/>
        <w:rPr>
          <w:rFonts w:ascii="Trebuchet MS" w:hAnsi="Trebuchet MS" w:cs="Trebuchet MS" w:eastAsia="Trebuchet MS"/>
          <w:sz w:val="13"/>
          <w:szCs w:val="13"/>
        </w:rPr>
        <w:sectPr>
          <w:pgSz w:w="11900" w:h="16840"/>
          <w:pgMar w:top="1600" w:bottom="280" w:left="460" w:right="460"/>
        </w:sectPr>
      </w:pPr>
    </w:p>
    <w:p>
      <w:pPr>
        <w:pStyle w:val="BodyText"/>
        <w:numPr>
          <w:ilvl w:val="1"/>
          <w:numId w:val="1"/>
        </w:numPr>
        <w:tabs>
          <w:tab w:pos="830" w:val="left" w:leader="none"/>
          <w:tab w:pos="4075" w:val="left" w:leader="none"/>
          <w:tab w:pos="4513" w:val="left" w:leader="none"/>
        </w:tabs>
        <w:spacing w:line="240" w:lineRule="auto" w:before="68" w:after="0"/>
        <w:ind w:left="830" w:right="0" w:hanging="438"/>
        <w:jc w:val="left"/>
      </w:pPr>
      <w:r>
        <w:rPr/>
        <w:pict>
          <v:group style="position:absolute;margin-left:66.625pt;margin-top:19.792578pt;width:117.05pt;height:241.85pt;mso-position-horizontal-relative:page;mso-position-vertical-relative:paragraph;z-index:-17584" coordorigin="1333,396" coordsize="2341,4837">
            <v:group style="position:absolute;left:1452;top:459;width:1644;height:114" coordorigin="1452,459" coordsize="1644,114">
              <v:shape style="position:absolute;left:1452;top:459;width:1644;height:114" coordorigin="1452,459" coordsize="1644,114" path="m1452,459l3096,459,3096,573e" filled="false" stroked="true" strokeweight="1.150pt" strokecolor="#000000">
                <v:path arrowok="t"/>
              </v:shape>
            </v:group>
            <v:group style="position:absolute;left:1340;top:401;width:107;height:111" coordorigin="1340,401" coordsize="107,111">
              <v:shape style="position:absolute;left:1340;top:401;width:107;height:111" coordorigin="1340,401" coordsize="107,111" path="m1394,401l1416,406,1434,418,1446,436,1445,465,1439,487,1427,503,1412,512,1384,511,1363,503,1348,490,1340,473,1342,445,1351,424,1364,410,1382,403,1394,401xe" filled="false" stroked="true" strokeweight=".550pt" strokecolor="#000000">
                <v:path arrowok="t"/>
              </v:shape>
            </v:group>
            <v:group style="position:absolute;left:1338;top:401;width:2;height:2" coordorigin="1338,401" coordsize="2,2">
              <v:shape style="position:absolute;left:1338;top:401;width:2;height:2" coordorigin="1338,401" coordsize="0,0" path="m1338,401l1338,401e" filled="false" stroked="true" strokeweight=".550pt" strokecolor="#000000">
                <v:path arrowok="t"/>
              </v:shape>
            </v:group>
            <v:group style="position:absolute;left:1452;top:515;width:2;height:2" coordorigin="1452,515" coordsize="2,2">
              <v:shape style="position:absolute;left:1452;top:515;width:2;height:2" coordorigin="1452,515" coordsize="0,0" path="m1452,515l1452,515e" filled="false" stroked="true" strokeweight=".550pt" strokecolor="#000000">
                <v:path arrowok="t"/>
              </v:shape>
            </v:group>
            <v:group style="position:absolute;left:1452;top:799;width:1644;height:4422" coordorigin="1452,799" coordsize="1644,4422">
              <v:shape style="position:absolute;left:1452;top:799;width:1644;height:4422" coordorigin="1452,799" coordsize="1644,4422" path="m1452,799l1792,799,1792,5221,3096,5221,3096,4995e" filled="false" stroked="true" strokeweight="1.150pt" strokecolor="#000000">
                <v:path arrowok="t"/>
              </v:shape>
            </v:group>
            <v:group style="position:absolute;left:2812;top:4427;width:566;height:566" coordorigin="2812,4427" coordsize="566,566">
              <v:shape style="position:absolute;left:2812;top:4427;width:566;height:566" coordorigin="2812,4427" coordsize="566,566" path="m3094,4427l3164,4435,3227,4458,3281,4494,3325,4541,3356,4598,3374,4663,3378,4709,3377,4733,3364,4801,3337,4861,3297,4912,3246,4952,3186,4979,3118,4992,3094,4993,3070,4992,3003,4979,2944,4952,2893,4912,2853,4861,2826,4801,2813,4733,2812,4709,2813,4686,2826,4618,2853,4559,2893,4508,2944,4468,3004,4441,3072,4428,3094,4427xe" filled="false" stroked="true" strokeweight="1.150pt" strokecolor="#000000">
                <v:path arrowok="t"/>
              </v:shape>
            </v:group>
            <v:group style="position:absolute;left:2812;top:4427;width:2;height:2" coordorigin="2812,4427" coordsize="2,2">
              <v:shape style="position:absolute;left:2812;top:4427;width:2;height:2" coordorigin="2812,4427" coordsize="0,0" path="m2812,4427l2812,4427e" filled="false" stroked="true" strokeweight="1.150pt" strokecolor="#000000">
                <v:path arrowok="t"/>
              </v:shape>
            </v:group>
            <v:group style="position:absolute;left:3380;top:4995;width:2;height:2" coordorigin="3380,4995" coordsize="2,2">
              <v:shape style="position:absolute;left:3380;top:4995;width:2;height:2" coordorigin="3380,4995" coordsize="0,0" path="m3380,4995l3380,4995e" filled="false" stroked="true" strokeweight="1.150pt" strokecolor="#000000">
                <v:path arrowok="t"/>
              </v:shape>
            </v:group>
            <v:group style="position:absolute;left:1340;top:741;width:107;height:111" coordorigin="1340,741" coordsize="107,111">
              <v:shape style="position:absolute;left:1340;top:741;width:107;height:111" coordorigin="1340,741" coordsize="107,111" path="m1394,741l1416,746,1434,758,1446,776,1445,805,1439,827,1427,843,1412,852,1384,851,1363,843,1348,830,1340,813,1342,785,1351,764,1364,750,1382,743,1394,741xe" filled="false" stroked="true" strokeweight=".550pt" strokecolor="#000000">
                <v:path arrowok="t"/>
              </v:shape>
            </v:group>
            <v:group style="position:absolute;left:1338;top:741;width:2;height:2" coordorigin="1338,741" coordsize="2,2">
              <v:shape style="position:absolute;left:1338;top:741;width:2;height:2" coordorigin="1338,741" coordsize="0,0" path="m1338,741l1338,741e" filled="false" stroked="true" strokeweight=".550pt" strokecolor="#000000">
                <v:path arrowok="t"/>
              </v:shape>
            </v:group>
            <v:group style="position:absolute;left:1452;top:855;width:2;height:2" coordorigin="1452,855" coordsize="2,2">
              <v:shape style="position:absolute;left:1452;top:855;width:2;height:2" coordorigin="1452,855" coordsize="0,0" path="m1452,855l1452,855e" filled="false" stroked="true" strokeweight=".550pt" strokecolor="#000000">
                <v:path arrowok="t"/>
              </v:shape>
            </v:group>
            <v:group style="position:absolute;left:2698;top:1705;width:2;height:568" coordorigin="2698,1705" coordsize="2,568">
              <v:shape style="position:absolute;left:2698;top:1705;width:2;height:568" coordorigin="2698,1705" coordsize="0,568" path="m2698,1705l2698,2273e" filled="false" stroked="true" strokeweight="1.150pt" strokecolor="#000000">
                <v:path arrowok="t"/>
              </v:shape>
            </v:group>
            <v:group style="position:absolute;left:2870;top:4541;width:452;height:340" coordorigin="2870,4541" coordsize="452,340">
              <v:shape style="position:absolute;left:2870;top:4541;width:452;height:340" coordorigin="2870,4541" coordsize="452,340" path="m3322,4541l2870,4881e" filled="false" stroked="true" strokeweight="1.150pt" strokecolor="#000000">
                <v:path arrowok="t"/>
              </v:shape>
            </v:group>
            <v:group style="position:absolute;left:2870;top:4541;width:452;height:340" coordorigin="2870,4541" coordsize="452,340">
              <v:shape style="position:absolute;left:2870;top:4541;width:452;height:340" coordorigin="2870,4541" coordsize="452,340" path="m3322,4881l2870,4541e" filled="false" stroked="true" strokeweight="1.150pt" strokecolor="#000000">
                <v:path arrowok="t"/>
              </v:shape>
            </v:group>
            <v:group style="position:absolute;left:3380;top:1139;width:112;height:566" coordorigin="3380,1139" coordsize="112,566">
              <v:shape style="position:absolute;left:3380;top:1139;width:112;height:566" coordorigin="3380,1139" coordsize="112,566" path="m3380,1139l3492,1705e" filled="false" stroked="true" strokeweight="1.150pt" strokecolor="#000000">
                <v:path arrowok="t"/>
              </v:shape>
            </v:group>
            <v:group style="position:absolute;left:2586;top:1139;width:112;height:566" coordorigin="2586,1139" coordsize="112,566">
              <v:shape style="position:absolute;left:2586;top:1139;width:112;height:566" coordorigin="2586,1139" coordsize="112,566" path="m2586,1139l2698,1705e" filled="false" stroked="true" strokeweight="1.150pt" strokecolor="#000000">
                <v:path arrowok="t"/>
              </v:shape>
            </v:group>
            <v:group style="position:absolute;left:2246;top:1423;width:724;height:2" coordorigin="2246,1423" coordsize="724,2">
              <v:shape style="position:absolute;left:2246;top:1423;width:724;height:2" coordorigin="2246,1423" coordsize="724,0" path="m2246,1423l2970,1423e" filled="false" stroked="true" strokeweight=".550pt" strokecolor="#000000">
                <v:path arrowok="t"/>
              </v:shape>
            </v:group>
            <v:group style="position:absolute;left:2982;top:1439;width:2;height:1248" coordorigin="2982,1439" coordsize="2,1248">
              <v:shape style="position:absolute;left:2982;top:1439;width:2;height:1248" coordorigin="2982,1439" coordsize="0,1248" path="m2982,1439l2982,2687e" filled="false" stroked="true" strokeweight=".550122pt" strokecolor="#000000">
                <v:path arrowok="t"/>
              </v:shape>
            </v:group>
            <v:group style="position:absolute;left:2982;top:2715;width:18;height:12" coordorigin="2982,2715" coordsize="18,12">
              <v:shape style="position:absolute;left:2982;top:2715;width:18;height:12" coordorigin="2982,2715" coordsize="18,12" path="m2982,2715l2982,2727,3000,2727e" filled="false" stroked="true" strokeweight=".550pt" strokecolor="#000000">
                <v:path arrowok="t"/>
              </v:shape>
            </v:group>
            <v:group style="position:absolute;left:3030;top:2727;width:260;height:2" coordorigin="3030,2727" coordsize="260,2">
              <v:shape style="position:absolute;left:3030;top:2727;width:260;height:2" coordorigin="3030,2727" coordsize="260,0" path="m3030,2727l3290,2727e" filled="false" stroked="true" strokeweight=".550037pt" strokecolor="#000000">
                <v:path arrowok="t"/>
              </v:shape>
            </v:group>
            <v:group style="position:absolute;left:3320;top:2727;width:2;height:26" coordorigin="3320,2727" coordsize="2,26">
              <v:shape style="position:absolute;left:3320;top:2727;width:2;height:26" coordorigin="3320,2727" coordsize="2,26" path="m3320,2727l3322,2727,3322,2753e" filled="false" stroked="true" strokeweight=".550pt" strokecolor="#000000">
                <v:path arrowok="t"/>
              </v:shape>
            </v:group>
            <v:group style="position:absolute;left:3322;top:2781;width:2;height:552" coordorigin="3322,2781" coordsize="2,552">
              <v:shape style="position:absolute;left:3322;top:2781;width:2;height:552" coordorigin="3322,2781" coordsize="0,552" path="m3322,2781l3322,3333e" filled="false" stroked="true" strokeweight=".550049pt" strokecolor="#000000">
                <v:path arrowok="t"/>
              </v:shape>
            </v:group>
            <v:group style="position:absolute;left:3334;top:3349;width:202;height:2" coordorigin="3334,3349" coordsize="202,2">
              <v:shape style="position:absolute;left:3334;top:3349;width:202;height:2" coordorigin="3334,3349" coordsize="202,0" path="m3334,3349l3536,3349e" filled="false" stroked="true" strokeweight=".550024pt" strokecolor="#000000">
                <v:path arrowok="t"/>
              </v:shape>
            </v:group>
            <v:group style="position:absolute;left:2246;top:1195;width:112;height:454" coordorigin="2246,1195" coordsize="112,454">
              <v:shape style="position:absolute;left:2246;top:1195;width:112;height:454" coordorigin="2246,1195" coordsize="112,454" path="m2358,1195l2246,1195,2246,1649,2358,1649e" filled="false" stroked="true" strokeweight="1.150pt" strokecolor="#000000">
                <v:path arrowok="t"/>
              </v:shape>
            </v:group>
            <v:group style="position:absolute;left:2698;top:573;width:794;height:566" coordorigin="2698,573" coordsize="794,566">
              <v:shape style="position:absolute;left:2698;top:573;width:794;height:566" coordorigin="2698,573" coordsize="794,566" path="m2698,1139l2698,573,3492,573,3492,1139e" filled="false" stroked="true" strokeweight="1.150pt" strokecolor="#000000">
                <v:path arrowok="t"/>
              </v:shape>
            </v:group>
            <v:group style="position:absolute;left:2698;top:1705;width:794;height:568" coordorigin="2698,1705" coordsize="794,568">
              <v:shape style="position:absolute;left:2698;top:1705;width:794;height:568" coordorigin="2698,1705" coordsize="794,568" path="m2698,2273l3492,2273,3492,1705e" filled="false" stroked="true" strokeweight="1.150pt" strokecolor="#000000">
                <v:path arrowok="t"/>
              </v:shape>
            </v:group>
            <v:group style="position:absolute;left:3096;top:2273;width:2;height:226" coordorigin="3096,2273" coordsize="2,226">
              <v:shape style="position:absolute;left:3096;top:2273;width:2;height:226" coordorigin="3096,2273" coordsize="0,226" path="m3096,2273l3096,2499e" filled="false" stroked="true" strokeweight="1.150pt" strokecolor="#000000">
                <v:path arrowok="t"/>
              </v:shape>
            </v:group>
            <v:group style="position:absolute;left:2698;top:3633;width:2;height:568" coordorigin="2698,3633" coordsize="2,568">
              <v:shape style="position:absolute;left:2698;top:3633;width:2;height:568" coordorigin="2698,3633" coordsize="0,568" path="m2698,3633l2698,4201e" filled="false" stroked="true" strokeweight="1.150pt" strokecolor="#000000">
                <v:path arrowok="t"/>
              </v:shape>
            </v:group>
            <v:group style="position:absolute;left:2246;top:3349;width:956;height:2" coordorigin="2246,3349" coordsize="956,2">
              <v:shape style="position:absolute;left:2246;top:3349;width:956;height:2" coordorigin="2246,3349" coordsize="956,0" path="m2246,3349l3202,3349e" filled="false" stroked="true" strokeweight=".550183pt" strokecolor="#000000">
                <v:path arrowok="t"/>
              </v:shape>
            </v:group>
            <v:group style="position:absolute;left:3210;top:1443;width:2;height:1884" coordorigin="3210,1443" coordsize="2,1884">
              <v:shape style="position:absolute;left:3210;top:1443;width:2;height:1884" coordorigin="3210,1443" coordsize="0,1884" path="m3210,1443l3210,3327e" filled="false" stroked="true" strokeweight=".550pt" strokecolor="#000000">
                <v:path arrowok="t"/>
              </v:shape>
            </v:group>
            <v:group style="position:absolute;left:3218;top:1423;width:202;height:2" coordorigin="3218,1423" coordsize="202,2">
              <v:shape style="position:absolute;left:3218;top:1423;width:202;height:2" coordorigin="3218,1423" coordsize="202,0" path="m3218,1423l3420,1423e" filled="false" stroked="true" strokeweight=".550pt" strokecolor="#000000">
                <v:path arrowok="t"/>
              </v:shape>
            </v:group>
            <v:group style="position:absolute;left:2246;top:3123;width:112;height:454" coordorigin="2246,3123" coordsize="112,454">
              <v:shape style="position:absolute;left:2246;top:3123;width:112;height:454" coordorigin="2246,3123" coordsize="112,454" path="m2358,3123l2246,3123,2246,3577,2358,3577e" filled="false" stroked="true" strokeweight="1.150pt" strokecolor="#000000">
                <v:path arrowok="t"/>
              </v:shape>
            </v:group>
            <v:group style="position:absolute;left:2698;top:2499;width:794;height:568" coordorigin="2698,2499" coordsize="794,568">
              <v:shape style="position:absolute;left:2698;top:2499;width:794;height:568" coordorigin="2698,2499" coordsize="794,568" path="m2698,3067l2698,2499,3492,2499,3492,3067e" filled="false" stroked="true" strokeweight="1.150pt" strokecolor="#000000">
                <v:path arrowok="t"/>
              </v:shape>
            </v:group>
            <v:group style="position:absolute;left:2698;top:3633;width:794;height:568" coordorigin="2698,3633" coordsize="794,568">
              <v:shape style="position:absolute;left:2698;top:3633;width:794;height:568" coordorigin="2698,3633" coordsize="794,568" path="m2698,4201l3492,4201,3492,3633e" filled="false" stroked="true" strokeweight="1.150pt" strokecolor="#000000">
                <v:path arrowok="t"/>
              </v:shape>
            </v:group>
            <v:group style="position:absolute;left:2698;top:3009;width:114;height:624" coordorigin="2698,3009" coordsize="114,624">
              <v:shape style="position:absolute;left:2698;top:3009;width:114;height:624" coordorigin="2698,3009" coordsize="114,624" path="m2812,3009l2698,3633e" filled="false" stroked="true" strokeweight="1.150pt" strokecolor="#000000">
                <v:path arrowok="t"/>
              </v:shape>
            </v:group>
            <v:group style="position:absolute;left:2698;top:3067;width:172;height:2" coordorigin="2698,3067" coordsize="172,2">
              <v:shape style="position:absolute;left:2698;top:3067;width:172;height:2" coordorigin="2698,3067" coordsize="172,0" path="m2698,3067l2870,3067e" filled="false" stroked="true" strokeweight="1.150pt" strokecolor="#000000">
                <v:path arrowok="t"/>
              </v:shape>
            </v:group>
            <v:group style="position:absolute;left:3492;top:3009;width:114;height:624" coordorigin="3492,3009" coordsize="114,624">
              <v:shape style="position:absolute;left:3492;top:3009;width:114;height:624" coordorigin="3492,3009" coordsize="114,624" path="m3606,3009l3492,3633e" filled="false" stroked="true" strokeweight="1.150pt" strokecolor="#000000">
                <v:path arrowok="t"/>
              </v:shape>
            </v:group>
            <v:group style="position:absolute;left:3492;top:3067;width:170;height:2" coordorigin="3492,3067" coordsize="170,2">
              <v:shape style="position:absolute;left:3492;top:3067;width:170;height:2" coordorigin="3492,3067" coordsize="170,0" path="m3492,3067l3662,3067e" filled="false" stroked="true" strokeweight="1.150pt" strokecolor="#000000">
                <v:path arrowok="t"/>
              </v:shape>
            </v:group>
            <v:group style="position:absolute;left:3096;top:4201;width:2;height:226" coordorigin="3096,4201" coordsize="2,226">
              <v:shape style="position:absolute;left:3096;top:4201;width:2;height:226" coordorigin="3096,4201" coordsize="0,226" path="m3096,4201l3096,4427e" filled="false" stroked="true" strokeweight="1.150pt" strokecolor="#000000">
                <v:path arrowok="t"/>
              </v:shape>
            </v:group>
            <w10:wrap type="none"/>
          </v:group>
        </w:pict>
      </w:r>
      <w:r>
        <w:rPr>
          <w:spacing w:val="-1"/>
          <w:u w:val="single" w:color="000000"/>
        </w:rPr>
        <w:t>Schéma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électrique </w:t>
      </w:r>
      <w:r>
        <w:rPr>
          <w:u w:val="single" w:color="000000"/>
        </w:rPr>
        <w:t>:</w:t>
      </w:r>
      <w:r>
        <w:rPr/>
        <w:tab/>
      </w:r>
      <w:r>
        <w:rPr>
          <w:spacing w:val="-1"/>
          <w:w w:val="95"/>
        </w:rPr>
        <w:t>b)</w:t>
        <w:tab/>
      </w:r>
      <w:r>
        <w:rPr>
          <w:spacing w:val="-8"/>
          <w:u w:val="single" w:color="000000"/>
        </w:rPr>
        <w:t>T</w:t>
      </w:r>
      <w:r>
        <w:rPr>
          <w:spacing w:val="-7"/>
          <w:u w:val="single" w:color="000000"/>
        </w:rPr>
        <w:t>able</w:t>
      </w:r>
      <w:r>
        <w:rPr>
          <w:spacing w:val="-1"/>
          <w:u w:val="single" w:color="000000"/>
        </w:rPr>
        <w:t> de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vérité </w:t>
      </w:r>
      <w:r>
        <w:rPr>
          <w:u w:val="single" w:color="000000"/>
        </w:rPr>
        <w:t>:</w:t>
      </w:r>
      <w:r>
        <w:rPr/>
      </w:r>
    </w:p>
    <w:p>
      <w:pPr>
        <w:spacing w:before="182"/>
        <w:ind w:left="44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40.350006pt;margin-top:14.067896pt;width:115.2pt;height:103.4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756"/>
                  </w:tblGrid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65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S11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65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S12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14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24"/>
                          </w:rPr>
                          <w:t>H7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0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" w:right="0"/>
                          <w:jc w:val="center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240" w:right="0"/>
                          <w:jc w:val="left"/>
                          <w:rPr>
                            <w:rFonts w:ascii="Trebuchet MS" w:hAnsi="Trebuchet MS" w:cs="Trebuchet MS" w:eastAsia="Trebuchet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/>
                            <w:sz w:val="24"/>
                          </w:rPr>
                        </w:r>
                        <w:r>
                          <w:rPr>
                            <w:rFonts w:ascii="Trebuchet MS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rebuchet MS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22"/>
        </w:rPr>
        <w:t>24V~</w:t>
      </w:r>
      <w:r>
        <w:rPr>
          <w:rFonts w:ascii="Arial"/>
          <w:sz w:val="22"/>
        </w:rPr>
      </w:r>
    </w:p>
    <w:p>
      <w:pPr>
        <w:pStyle w:val="BodyText"/>
        <w:tabs>
          <w:tab w:pos="829" w:val="left" w:leader="none"/>
        </w:tabs>
        <w:spacing w:line="240" w:lineRule="auto"/>
        <w:ind w:left="392" w:right="0" w:firstLine="0"/>
        <w:jc w:val="left"/>
      </w:pPr>
      <w:r>
        <w:rPr/>
        <w:br w:type="column"/>
      </w:r>
      <w:r>
        <w:rPr>
          <w:spacing w:val="-1"/>
        </w:rPr>
        <w:t>c)</w:t>
        <w:tab/>
      </w:r>
      <w:r>
        <w:rPr>
          <w:spacing w:val="-1"/>
          <w:u w:val="single" w:color="000000"/>
        </w:rPr>
        <w:t>Équation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logique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: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700" w:bottom="280" w:left="460" w:right="460"/>
          <w:cols w:num="2" w:equalWidth="0">
            <w:col w:w="6291" w:space="1077"/>
            <w:col w:w="3612"/>
          </w:cols>
        </w:sectPr>
      </w:pPr>
    </w:p>
    <w:p>
      <w:pPr>
        <w:tabs>
          <w:tab w:pos="3083" w:val="left" w:leader="none"/>
        </w:tabs>
        <w:spacing w:before="145"/>
        <w:ind w:left="229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700012pt;margin-top:-8.246106pt;width:171.3pt;height:31.8pt;mso-position-horizontal-relative:page;mso-position-vertical-relative:paragraph;z-index:1456" coordorigin="7914,-165" coordsize="3426,636">
            <v:group style="position:absolute;left:8036;top:369;width:3304;height:102" coordorigin="8036,369" coordsize="3304,102">
              <v:shape style="position:absolute;left:8036;top:369;width:3304;height:102" coordorigin="8036,369" coordsize="3304,102" path="m8036,471l11340,471,11340,369,8036,369,8036,471xe" filled="true" fillcolor="#808080" stroked="false">
                <v:path arrowok="t"/>
                <v:fill type="solid"/>
              </v:shape>
            </v:group>
            <v:group style="position:absolute;left:11238;top:-53;width:102;height:424" coordorigin="11238,-53" coordsize="102,424">
              <v:shape style="position:absolute;left:11238;top:-53;width:102;height:424" coordorigin="11238,-53" coordsize="102,424" path="m11238,371l11340,371,11340,-53,11238,-53,11238,371xe" filled="true" fillcolor="#808080" stroked="false">
                <v:path arrowok="t"/>
                <v:fill type="solid"/>
              </v:shape>
            </v:group>
            <v:group style="position:absolute;left:7926;top:360;width:3324;height:2" coordorigin="7926,360" coordsize="3324,2">
              <v:shape style="position:absolute;left:7926;top:360;width:3324;height:2" coordorigin="7926,360" coordsize="3324,0" path="m7926,360l11250,360e" filled="false" stroked="true" strokeweight="1.2pt" strokecolor="#000000">
                <v:path arrowok="t"/>
              </v:shape>
            </v:group>
            <v:group style="position:absolute;left:7926;top:-142;width:3324;height:2" coordorigin="7926,-142" coordsize="3324,2">
              <v:shape style="position:absolute;left:7926;top:-142;width:3324;height:2" coordorigin="7926,-142" coordsize="3324,0" path="m7926,-142l11250,-142e" filled="false" stroked="true" strokeweight="1.2pt" strokecolor="#000000">
                <v:path arrowok="t"/>
              </v:shape>
            </v:group>
            <v:group style="position:absolute;left:7937;top:-153;width:2;height:524" coordorigin="7937,-153" coordsize="2,524">
              <v:shape style="position:absolute;left:7937;top:-153;width:2;height:524" coordorigin="7937,-153" coordsize="0,524" path="m7937,-153l7937,371e" filled="false" stroked="true" strokeweight="1.2pt" strokecolor="#000000">
                <v:path arrowok="t"/>
              </v:shape>
            </v:group>
            <v:group style="position:absolute;left:11239;top:-153;width:2;height:524" coordorigin="11239,-153" coordsize="2,524">
              <v:shape style="position:absolute;left:11239;top:-153;width:2;height:524" coordorigin="11239,-153" coordsize="0,524" path="m11239,-153l11239,371e" filled="false" stroked="true" strokeweight="1.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position w:val="-1"/>
          <w:sz w:val="16"/>
        </w:rPr>
        <w:t>3</w:t>
        <w:tab/>
      </w:r>
      <w:r>
        <w:rPr>
          <w:rFonts w:ascii="Arial"/>
          <w:sz w:val="16"/>
        </w:rPr>
        <w:t>3</w:t>
      </w:r>
    </w:p>
    <w:p>
      <w:pPr>
        <w:spacing w:before="139"/>
        <w:ind w:left="138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5"/>
          <w:sz w:val="22"/>
        </w:rPr>
        <w:t>S</w:t>
      </w:r>
      <w:r>
        <w:rPr>
          <w:rFonts w:ascii="Arial"/>
          <w:spacing w:val="-4"/>
          <w:sz w:val="22"/>
        </w:rPr>
        <w:t>11</w:t>
      </w:r>
    </w:p>
    <w:p>
      <w:pPr>
        <w:tabs>
          <w:tab w:pos="3083" w:val="left" w:leader="none"/>
        </w:tabs>
        <w:spacing w:before="139"/>
        <w:ind w:left="229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-1"/>
          <w:sz w:val="16"/>
        </w:rPr>
        <w:t>4</w:t>
        <w:tab/>
      </w:r>
      <w:r>
        <w:rPr>
          <w:rFonts w:ascii="Arial"/>
          <w:sz w:val="16"/>
        </w:rPr>
        <w:t>4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3083" w:val="left" w:leader="none"/>
        </w:tabs>
        <w:spacing w:before="0"/>
        <w:ind w:left="229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</w:t>
        <w:tab/>
        <w:t>1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72"/>
        <w:ind w:left="13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S12</w:t>
      </w: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tabs>
          <w:tab w:pos="3083" w:val="left" w:leader="none"/>
        </w:tabs>
        <w:spacing w:before="79"/>
        <w:ind w:left="229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</w:t>
        <w:tab/>
        <w:t>2</w:t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79"/>
        <w:ind w:left="26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X1</w:t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0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H7</w:t>
      </w:r>
    </w:p>
    <w:p>
      <w:pPr>
        <w:spacing w:before="143"/>
        <w:ind w:left="266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X2</w:t>
      </w:r>
    </w:p>
    <w:sectPr>
      <w:type w:val="continuous"/>
      <w:pgSz w:w="11900" w:h="16840"/>
      <w:pgMar w:top="7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76" w:hanging="566"/>
        <w:jc w:val="left"/>
      </w:pPr>
      <w:rPr>
        <w:rFonts w:hint="default" w:ascii="Trebuchet MS" w:hAnsi="Trebuchet MS" w:eastAsia="Trebuchet MS"/>
        <w:b/>
        <w:bCs/>
        <w:spacing w:val="-1"/>
        <w:sz w:val="26"/>
        <w:szCs w:val="26"/>
      </w:rPr>
    </w:lvl>
    <w:lvl w:ilvl="1">
      <w:start w:val="1"/>
      <w:numFmt w:val="lowerLetter"/>
      <w:lvlText w:val="%2)"/>
      <w:lvlJc w:val="left"/>
      <w:pPr>
        <w:ind w:left="830" w:hanging="438"/>
        <w:jc w:val="left"/>
      </w:pPr>
      <w:rPr>
        <w:rFonts w:hint="default" w:ascii="Trebuchet MS" w:hAnsi="Trebuchet MS" w:eastAsia="Trebuchet MS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436" w:hanging="4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3" w:hanging="4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0" w:hanging="4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6" w:hanging="4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3" w:hanging="4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70" w:hanging="4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76" w:hanging="4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830" w:hanging="438"/>
    </w:pPr>
    <w:rPr>
      <w:rFonts w:ascii="Trebuchet MS" w:hAnsi="Trebuchet MS" w:eastAsia="Trebuchet MS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6"/>
      <w:ind w:left="676" w:hanging="566"/>
      <w:outlineLvl w:val="1"/>
    </w:pPr>
    <w:rPr>
      <w:rFonts w:ascii="Trebuchet MS" w:hAnsi="Trebuchet MS" w:eastAsia="Trebuchet MS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\376\377\000P\000a\000s\000c\000a\000l\000 \000R\000O\000U\000S\000S\000E\000T</dc:creator>
  <cp:keywords>()</cp:keywords>
  <dc:subject>()</dc:subject>
  <dc:title>\376\377\000C\000A\000B\000L\000A\000G\000E\000 \000E\000L\000E\000C\000T\000I\000Q\000U\000E\000 \000D\000E\000C\000O\000U\000V\000E\000R\000T\000E\000 \000E\000L\000E\000V\000E</dc:title>
  <dcterms:created xsi:type="dcterms:W3CDTF">2025-05-19T17:41:09Z</dcterms:created>
  <dcterms:modified xsi:type="dcterms:W3CDTF">2025-05-19T17:41:09Z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2019-09-15T00:00:00Z</vt:filetime>
  </property>
  <property fmtid="{D5CDD505-2E9C-101B-9397-08002B2CF9AE}" pid="3" name="LastSaved">
    <vt:filetime>2025-05-19T00:00:00Z</vt:filetime>
  </property>
</Properties>
</file>